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253"/>
      </w:tblGrid>
      <w:tr w:rsidR="00CC21AC" w:rsidRPr="00327E48" w:rsidTr="00E1193D">
        <w:trPr>
          <w:trHeight w:hRule="exact" w:val="284"/>
        </w:trPr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1AC" w:rsidRPr="00327E48" w:rsidRDefault="00230B2D" w:rsidP="00230B2D">
            <w:pPr>
              <w:rPr>
                <w:sz w:val="16"/>
                <w:szCs w:val="16"/>
              </w:rPr>
            </w:pPr>
            <w:r w:rsidRPr="00327E48">
              <w:rPr>
                <w:sz w:val="16"/>
                <w:szCs w:val="16"/>
              </w:rPr>
              <w:t xml:space="preserve">Barbarossaschule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="00D570CC">
              <w:rPr>
                <w:sz w:val="16"/>
                <w:szCs w:val="16"/>
              </w:rPr>
              <w:t xml:space="preserve"> Werner-Lücke-Str. 1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Pr="00327E48">
              <w:rPr>
                <w:sz w:val="16"/>
                <w:szCs w:val="16"/>
              </w:rPr>
              <w:t xml:space="preserve"> 53489 Sinzig</w:t>
            </w:r>
          </w:p>
        </w:tc>
        <w:tc>
          <w:tcPr>
            <w:tcW w:w="1134" w:type="dxa"/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shd w:val="clear" w:color="auto" w:fill="auto"/>
          </w:tcPr>
          <w:p w:rsidR="00CC21AC" w:rsidRPr="00327E48" w:rsidRDefault="00CC21AC" w:rsidP="00DE598E"/>
        </w:tc>
      </w:tr>
      <w:tr w:rsidR="00CC21AC" w:rsidRPr="00327E48" w:rsidTr="00E1193D">
        <w:trPr>
          <w:trHeight w:val="2268"/>
        </w:trPr>
        <w:tc>
          <w:tcPr>
            <w:tcW w:w="453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C21AC" w:rsidRPr="00327E48" w:rsidRDefault="00CC21AC" w:rsidP="00DE598E"/>
          <w:p w:rsidR="00F41BC0" w:rsidRPr="00327E48" w:rsidRDefault="00F41BC0" w:rsidP="00DE598E">
            <w:pPr>
              <w:rPr>
                <w:vanish/>
              </w:rPr>
            </w:pPr>
          </w:p>
          <w:p w:rsidR="00BB6338" w:rsidRPr="00327E48" w:rsidRDefault="00BB6338" w:rsidP="00B052CC"/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C37A19" w:rsidRPr="00327E48" w:rsidRDefault="00F305C2" w:rsidP="00C3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Koope</w:t>
            </w:r>
            <w:bookmarkStart w:id="0" w:name="_GoBack"/>
            <w:bookmarkEnd w:id="0"/>
            <w:r w:rsidR="00C37A19" w:rsidRPr="00327E48">
              <w:rPr>
                <w:rFonts w:cs="Arial"/>
                <w:b/>
              </w:rPr>
              <w:t>rative Realschule</w:t>
            </w:r>
          </w:p>
          <w:p w:rsidR="00C37A19" w:rsidRPr="00327E48" w:rsidRDefault="00C37A19" w:rsidP="00C37A19">
            <w:pPr>
              <w:rPr>
                <w:rFonts w:cs="Arial"/>
                <w:b/>
                <w:sz w:val="16"/>
                <w:szCs w:val="16"/>
              </w:rPr>
            </w:pPr>
            <w:r w:rsidRPr="00327E48">
              <w:rPr>
                <w:rFonts w:cs="Arial"/>
                <w:b/>
                <w:sz w:val="16"/>
                <w:szCs w:val="16"/>
              </w:rPr>
              <w:t>Ganztagsschule in Angebotsform</w:t>
            </w:r>
          </w:p>
          <w:p w:rsidR="00C37A19" w:rsidRPr="00327E48" w:rsidRDefault="00D570CC" w:rsidP="00C37A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Werner-Lücke-Straße 1</w:t>
            </w:r>
          </w:p>
          <w:p w:rsidR="00C37A19" w:rsidRPr="00327E48" w:rsidRDefault="00C37A19" w:rsidP="00C37A19">
            <w:pPr>
              <w:rPr>
                <w:rFonts w:cs="Arial"/>
                <w:bCs/>
                <w:sz w:val="20"/>
                <w:szCs w:val="20"/>
              </w:rPr>
            </w:pPr>
            <w:r w:rsidRPr="00327E48">
              <w:rPr>
                <w:rFonts w:cs="Arial"/>
                <w:bCs/>
                <w:sz w:val="20"/>
                <w:szCs w:val="20"/>
              </w:rPr>
              <w:t>53489 Sinzig</w:t>
            </w:r>
          </w:p>
          <w:p w:rsidR="004631BF" w:rsidRPr="00327E48" w:rsidRDefault="004631BF" w:rsidP="00C37A19">
            <w:pPr>
              <w:rPr>
                <w:rFonts w:cs="Arial"/>
                <w:bCs/>
                <w:sz w:val="20"/>
                <w:szCs w:val="20"/>
              </w:rPr>
            </w:pPr>
          </w:p>
          <w:p w:rsidR="00C37A19" w:rsidRPr="00327E48" w:rsidRDefault="004631BF" w:rsidP="00327E48">
            <w:pPr>
              <w:tabs>
                <w:tab w:val="left" w:pos="1276"/>
              </w:tabs>
              <w:rPr>
                <w:rFonts w:cs="Arial"/>
                <w:sz w:val="20"/>
              </w:rPr>
            </w:pPr>
            <w:r w:rsidRPr="00327E48">
              <w:rPr>
                <w:rFonts w:cs="Arial"/>
                <w:sz w:val="20"/>
              </w:rPr>
              <w:sym w:font="Wingdings 2" w:char="F027"/>
            </w:r>
            <w:r w:rsidRPr="00327E48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02642</w:t>
            </w:r>
            <w:r w:rsidR="00BD155B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994520</w:t>
            </w:r>
          </w:p>
          <w:p w:rsidR="00C37A19" w:rsidRPr="00327E48" w:rsidRDefault="004631BF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both"/>
              <w:rPr>
                <w:sz w:val="20"/>
              </w:rPr>
            </w:pPr>
            <w:r w:rsidRPr="00327E48">
              <w:rPr>
                <w:sz w:val="20"/>
              </w:rPr>
              <w:sym w:font="Wingdings" w:char="F02A"/>
            </w:r>
            <w:r w:rsidRPr="00327E48">
              <w:rPr>
                <w:sz w:val="20"/>
              </w:rPr>
              <w:t xml:space="preserve"> i</w:t>
            </w:r>
            <w:r w:rsidR="00C37A19" w:rsidRPr="00327E48">
              <w:rPr>
                <w:sz w:val="20"/>
              </w:rPr>
              <w:t>nfo@barbarossaschule-sinzig.de</w:t>
            </w:r>
          </w:p>
          <w:p w:rsidR="00C37A19" w:rsidRDefault="00C37A19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left"/>
            </w:pPr>
          </w:p>
          <w:p w:rsidR="00CC21AC" w:rsidRDefault="00C37A19" w:rsidP="00066C36">
            <w:pPr>
              <w:rPr>
                <w:sz w:val="20"/>
                <w:szCs w:val="20"/>
              </w:rPr>
            </w:pPr>
            <w:r w:rsidRPr="00327E48">
              <w:rPr>
                <w:sz w:val="20"/>
                <w:szCs w:val="20"/>
              </w:rPr>
              <w:t xml:space="preserve">Datum: </w:t>
            </w:r>
            <w:r w:rsidR="00066C36" w:rsidRPr="00327E48">
              <w:rPr>
                <w:sz w:val="20"/>
                <w:szCs w:val="20"/>
              </w:rPr>
              <w:fldChar w:fldCharType="begin"/>
            </w:r>
            <w:r w:rsidR="00066C36" w:rsidRPr="00327E48">
              <w:rPr>
                <w:sz w:val="20"/>
                <w:szCs w:val="20"/>
              </w:rPr>
              <w:instrText xml:space="preserve"> TIME \@ "dd.MM.yyyy" </w:instrText>
            </w:r>
            <w:r w:rsidR="00066C36" w:rsidRPr="00327E48">
              <w:rPr>
                <w:sz w:val="20"/>
                <w:szCs w:val="20"/>
              </w:rPr>
              <w:fldChar w:fldCharType="separate"/>
            </w:r>
            <w:r w:rsidR="00F305C2">
              <w:rPr>
                <w:noProof/>
                <w:sz w:val="20"/>
                <w:szCs w:val="20"/>
              </w:rPr>
              <w:t>18.08.2025</w:t>
            </w:r>
            <w:r w:rsidR="00066C36" w:rsidRPr="00327E48">
              <w:rPr>
                <w:sz w:val="20"/>
                <w:szCs w:val="20"/>
              </w:rPr>
              <w:fldChar w:fldCharType="end"/>
            </w:r>
          </w:p>
          <w:p w:rsidR="00E1193D" w:rsidRDefault="00E1193D" w:rsidP="00066C36">
            <w:pPr>
              <w:rPr>
                <w:sz w:val="20"/>
                <w:szCs w:val="20"/>
              </w:rPr>
            </w:pPr>
          </w:p>
          <w:p w:rsidR="00E1193D" w:rsidRDefault="00E1193D" w:rsidP="00066C36">
            <w:pPr>
              <w:rPr>
                <w:sz w:val="20"/>
                <w:szCs w:val="20"/>
              </w:rPr>
            </w:pPr>
          </w:p>
          <w:p w:rsidR="00E1193D" w:rsidRDefault="00E1193D" w:rsidP="00066C36">
            <w:pPr>
              <w:rPr>
                <w:sz w:val="20"/>
                <w:szCs w:val="20"/>
              </w:rPr>
            </w:pPr>
          </w:p>
          <w:p w:rsidR="00E1193D" w:rsidRPr="00327E48" w:rsidRDefault="00E1193D" w:rsidP="00066C36">
            <w:pPr>
              <w:rPr>
                <w:sz w:val="20"/>
                <w:szCs w:val="20"/>
              </w:rPr>
            </w:pPr>
          </w:p>
        </w:tc>
      </w:tr>
    </w:tbl>
    <w:p w:rsidR="00E1193D" w:rsidRDefault="00E1193D" w:rsidP="00E1193D">
      <w:pPr>
        <w:jc w:val="right"/>
        <w:rPr>
          <w:rFonts w:asciiTheme="minorBidi" w:hAnsiTheme="minorBidi"/>
          <w:color w:val="FF0000"/>
          <w:sz w:val="28"/>
          <w:szCs w:val="28"/>
          <w:lang w:bidi="ar-LB"/>
        </w:rPr>
      </w:pPr>
      <w:r w:rsidRPr="00FF6CB8">
        <w:rPr>
          <w:rFonts w:asciiTheme="minorBidi" w:hAnsiTheme="minorBidi" w:hint="cs"/>
          <w:color w:val="FF0000"/>
          <w:sz w:val="28"/>
          <w:szCs w:val="28"/>
          <w:rtl/>
          <w:lang w:bidi="ar-LB"/>
        </w:rPr>
        <w:t>تسجيل الد</w:t>
      </w:r>
      <w:r>
        <w:rPr>
          <w:rFonts w:asciiTheme="minorBidi" w:hAnsiTheme="minorBidi" w:hint="cs"/>
          <w:color w:val="FF0000"/>
          <w:sz w:val="28"/>
          <w:szCs w:val="28"/>
          <w:rtl/>
          <w:lang w:bidi="ar-LB"/>
        </w:rPr>
        <w:t>ّ</w:t>
      </w:r>
      <w:r w:rsidRPr="00FF6CB8">
        <w:rPr>
          <w:rFonts w:asciiTheme="minorBidi" w:hAnsiTheme="minorBidi" w:hint="cs"/>
          <w:color w:val="FF0000"/>
          <w:sz w:val="28"/>
          <w:szCs w:val="28"/>
          <w:rtl/>
          <w:lang w:bidi="ar-LB"/>
        </w:rPr>
        <w:t xml:space="preserve">خول إلى مِنصَّة المدرسة/ دردشة المدرسة </w:t>
      </w:r>
      <w:r>
        <w:rPr>
          <w:rFonts w:asciiTheme="minorBidi" w:hAnsiTheme="minorBidi" w:hint="cs"/>
          <w:color w:val="FF0000"/>
          <w:sz w:val="28"/>
          <w:szCs w:val="28"/>
          <w:rtl/>
          <w:lang w:bidi="ar-LB"/>
        </w:rPr>
        <w:t xml:space="preserve"> </w:t>
      </w:r>
      <w:r w:rsidRPr="00FF6CB8">
        <w:rPr>
          <w:rFonts w:asciiTheme="minorBidi" w:hAnsiTheme="minorBidi" w:hint="cs"/>
          <w:color w:val="FF0000"/>
          <w:sz w:val="28"/>
          <w:szCs w:val="28"/>
          <w:rtl/>
          <w:lang w:bidi="ar-LB"/>
        </w:rPr>
        <w:t>كتطبيق على الهاتف الذَّكي الخاص بكم</w:t>
      </w:r>
      <w:r>
        <w:rPr>
          <w:rFonts w:asciiTheme="minorBidi" w:hAnsiTheme="minorBidi"/>
          <w:color w:val="FF0000"/>
          <w:sz w:val="28"/>
          <w:szCs w:val="28"/>
          <w:lang w:bidi="ar-LB"/>
        </w:rPr>
        <w:t xml:space="preserve"> </w:t>
      </w:r>
    </w:p>
    <w:p w:rsidR="00E1193D" w:rsidRDefault="00E1193D" w:rsidP="00E1193D">
      <w:pPr>
        <w:jc w:val="right"/>
        <w:rPr>
          <w:rFonts w:asciiTheme="minorBidi" w:hAnsiTheme="minorBidi"/>
          <w:color w:val="FF0000"/>
          <w:sz w:val="28"/>
          <w:szCs w:val="28"/>
          <w:lang w:bidi="ar-LB"/>
        </w:rPr>
      </w:pPr>
    </w:p>
    <w:p w:rsidR="00E1193D" w:rsidRPr="00FF6CB8" w:rsidRDefault="00E1193D" w:rsidP="00E1193D">
      <w:pPr>
        <w:jc w:val="right"/>
        <w:rPr>
          <w:rFonts w:asciiTheme="minorBidi" w:hAnsiTheme="minorBidi"/>
          <w:color w:val="FF0000"/>
          <w:sz w:val="28"/>
          <w:szCs w:val="28"/>
          <w:lang w:bidi="ar-LB"/>
        </w:rPr>
      </w:pPr>
    </w:p>
    <w:p w:rsidR="00E1193D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 xml:space="preserve">حضرة الأهل والأوصياء الكرام، 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تسلك مدرستنا (باربروسا) أيضا" الطريق الرقمي.</w:t>
      </w:r>
      <w:r>
        <w:rPr>
          <w:rFonts w:asciiTheme="minorBidi" w:hAnsiTheme="minorBidi" w:hint="cs"/>
          <w:rtl/>
          <w:lang w:bidi="ar-LB"/>
        </w:rPr>
        <w:t xml:space="preserve"> </w:t>
      </w:r>
      <w:r>
        <w:rPr>
          <w:rFonts w:asciiTheme="minorBidi" w:hAnsiTheme="minorBidi"/>
          <w:rtl/>
          <w:lang w:bidi="ar-LB"/>
        </w:rPr>
        <w:t>هدفنا من ذلك</w:t>
      </w:r>
      <w:r w:rsidRPr="007A0C03">
        <w:rPr>
          <w:rFonts w:asciiTheme="minorBidi" w:hAnsiTheme="minorBidi"/>
          <w:rtl/>
          <w:lang w:bidi="ar-LB"/>
        </w:rPr>
        <w:t xml:space="preserve"> هو أن نكون قادرين على التوا</w:t>
      </w:r>
      <w:r>
        <w:rPr>
          <w:rFonts w:asciiTheme="minorBidi" w:hAnsiTheme="minorBidi"/>
          <w:rtl/>
          <w:lang w:bidi="ar-LB"/>
        </w:rPr>
        <w:t>صل معكم بأسرع وأسهل طريقة ممك</w:t>
      </w:r>
      <w:r>
        <w:rPr>
          <w:rFonts w:asciiTheme="minorBidi" w:hAnsiTheme="minorBidi" w:hint="cs"/>
          <w:rtl/>
          <w:lang w:bidi="ar-LB"/>
        </w:rPr>
        <w:t>نة.</w:t>
      </w:r>
    </w:p>
    <w:p w:rsidR="00E1193D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ولهذا السبب قررنا في العام الدراسي الماضي تقديم خدمة الدردشة المدرسي</w:t>
      </w:r>
      <w:r>
        <w:rPr>
          <w:rFonts w:asciiTheme="minorBidi" w:hAnsiTheme="minorBidi"/>
          <w:rtl/>
          <w:lang w:bidi="ar-LB"/>
        </w:rPr>
        <w:t>َّة المتوافقة مع حماية البيانات</w:t>
      </w:r>
    </w:p>
    <w:p w:rsidR="00E1193D" w:rsidRPr="00432CF5" w:rsidRDefault="00E1193D" w:rsidP="00E1193D">
      <w:pPr>
        <w:jc w:val="right"/>
        <w:rPr>
          <w:rFonts w:asciiTheme="minorBidi" w:hAnsiTheme="minorBidi"/>
          <w:b/>
          <w:bCs/>
          <w:rtl/>
          <w:lang w:bidi="ar-LB"/>
        </w:rPr>
      </w:pPr>
      <w:r w:rsidRPr="00432CF5">
        <w:rPr>
          <w:rFonts w:asciiTheme="minorBidi" w:hAnsiTheme="minorBidi"/>
          <w:b/>
          <w:bCs/>
          <w:lang w:bidi="ar-LB"/>
        </w:rPr>
        <w:t>RLP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وبالفعل تمَّ جزء كبيرمن التواصل مع أولادكم عِبر تطبيق المراسلة المدرسيَّة هذا.</w:t>
      </w:r>
    </w:p>
    <w:p w:rsidR="00E1193D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من خلال هذا التطبيق تتوفَّر فرصة جديدة للتواصل، من خلال مشاركة الرَّسائل النَّصّيَّة، الصُّور، الرَّسائل الصَّوتيَّة ومقاطع الفيديو داخل مجتمع المدرسة.</w:t>
      </w:r>
    </w:p>
    <w:p w:rsidR="00E1193D" w:rsidRPr="007A0C03" w:rsidRDefault="008B1C7C" w:rsidP="00E1193D">
      <w:pPr>
        <w:jc w:val="right"/>
        <w:rPr>
          <w:rFonts w:asciiTheme="minorBidi" w:hAnsiTheme="minorBidi"/>
          <w:rtl/>
          <w:lang w:bidi="ar-LB"/>
        </w:rPr>
      </w:pPr>
      <w:r>
        <w:rPr>
          <w:rFonts w:asciiTheme="minorBidi" w:hAnsiTheme="minorBidi"/>
          <w:noProof/>
          <w:rtl/>
          <w:lang w:bidi="ar-LB"/>
        </w:rPr>
        <w:drawing>
          <wp:anchor distT="0" distB="0" distL="114300" distR="114300" simplePos="0" relativeHeight="251658240" behindDoc="1" locked="0" layoutInCell="1" allowOverlap="1" wp14:anchorId="47F1FB7A">
            <wp:simplePos x="0" y="0"/>
            <wp:positionH relativeFrom="column">
              <wp:posOffset>61595</wp:posOffset>
            </wp:positionH>
            <wp:positionV relativeFrom="paragraph">
              <wp:posOffset>179705</wp:posOffset>
            </wp:positionV>
            <wp:extent cx="1065600" cy="1080000"/>
            <wp:effectExtent l="0" t="0" r="127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93D" w:rsidRPr="000B307A" w:rsidRDefault="00E1193D" w:rsidP="00E1193D">
      <w:pPr>
        <w:jc w:val="right"/>
        <w:rPr>
          <w:rFonts w:asciiTheme="minorBidi" w:hAnsiTheme="minorBidi"/>
          <w:b/>
          <w:bCs/>
          <w:u w:val="single"/>
          <w:rtl/>
          <w:lang w:bidi="ar-LB"/>
        </w:rPr>
      </w:pPr>
      <w:r w:rsidRPr="000B307A">
        <w:rPr>
          <w:rFonts w:asciiTheme="minorBidi" w:hAnsiTheme="minorBidi"/>
          <w:b/>
          <w:bCs/>
          <w:rtl/>
          <w:lang w:bidi="ar-LB"/>
        </w:rPr>
        <w:t>ا</w:t>
      </w:r>
      <w:r w:rsidRPr="000B307A">
        <w:rPr>
          <w:rFonts w:asciiTheme="minorBidi" w:hAnsiTheme="minorBidi"/>
          <w:b/>
          <w:bCs/>
          <w:u w:val="single"/>
          <w:rtl/>
          <w:lang w:bidi="ar-LB"/>
        </w:rPr>
        <w:t>لوظائف الأساسيَّة لهذا التطبيق: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1 التواصل بين المعلم والطلاب والطالبات وأيضا" الفصل أو المجموعة.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2 التواصل بين المعلم وأفراد الهيئة التدريسية.</w:t>
      </w:r>
    </w:p>
    <w:p w:rsidR="00E1193D" w:rsidRPr="00925BDF" w:rsidRDefault="00E1193D" w:rsidP="00E1193D">
      <w:pPr>
        <w:jc w:val="right"/>
        <w:rPr>
          <w:rFonts w:asciiTheme="minorBidi" w:hAnsiTheme="minorBidi"/>
          <w:b/>
          <w:bCs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3 التواصل بين المعلم وأولياء الأمور والأوصياء.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925BDF">
        <w:rPr>
          <w:rFonts w:asciiTheme="minorBidi" w:hAnsiTheme="minorBidi"/>
          <w:b/>
          <w:bCs/>
          <w:rtl/>
          <w:lang w:bidi="ar-LB"/>
        </w:rPr>
        <w:t>لا يمكن تواصل الطلاب والطالبات فيما بينهم</w:t>
      </w:r>
      <w:r w:rsidRPr="007A0C03">
        <w:rPr>
          <w:rFonts w:asciiTheme="minorBidi" w:hAnsiTheme="minorBidi"/>
          <w:rtl/>
          <w:lang w:bidi="ar-LB"/>
        </w:rPr>
        <w:t>.</w:t>
      </w:r>
    </w:p>
    <w:p w:rsidR="00E1193D" w:rsidRPr="007A0C03" w:rsidRDefault="00E1193D" w:rsidP="00E1193D">
      <w:pPr>
        <w:jc w:val="right"/>
        <w:rPr>
          <w:rFonts w:asciiTheme="minorBidi" w:hAnsiTheme="minorBidi"/>
          <w:lang w:bidi="ar-LB"/>
        </w:rPr>
      </w:pPr>
      <w:r w:rsidRPr="007A0C03">
        <w:rPr>
          <w:rFonts w:asciiTheme="minorBidi" w:hAnsiTheme="minorBidi"/>
          <w:rtl/>
          <w:lang w:bidi="ar-LB"/>
        </w:rPr>
        <w:t>يصل تطبيق الدَّردشة المدرسيَّة</w:t>
      </w:r>
      <w:r>
        <w:rPr>
          <w:rFonts w:asciiTheme="minorBidi" w:hAnsiTheme="minorBidi" w:hint="cs"/>
          <w:rtl/>
          <w:lang w:bidi="ar-LB"/>
        </w:rPr>
        <w:t xml:space="preserve"> هذا </w:t>
      </w:r>
      <w:r w:rsidRPr="007A0C03">
        <w:rPr>
          <w:rFonts w:asciiTheme="minorBidi" w:hAnsiTheme="minorBidi"/>
          <w:rtl/>
          <w:lang w:bidi="ar-LB"/>
        </w:rPr>
        <w:t xml:space="preserve"> إلى مجموعات إدارة المستخدمين في منصَّة المدرسة</w:t>
      </w:r>
    </w:p>
    <w:p w:rsidR="00E1193D" w:rsidRDefault="00E1193D" w:rsidP="00E1193D">
      <w:pPr>
        <w:jc w:val="right"/>
        <w:rPr>
          <w:rFonts w:asciiTheme="minorBidi" w:hAnsiTheme="minorBidi"/>
          <w:lang w:bidi="ar-LB"/>
        </w:rPr>
      </w:pPr>
      <w:r w:rsidRPr="007A0C03">
        <w:rPr>
          <w:rFonts w:asciiTheme="minorBidi" w:hAnsiTheme="minorBidi"/>
          <w:rtl/>
          <w:lang w:bidi="ar-LB"/>
        </w:rPr>
        <w:t>.</w:t>
      </w:r>
      <w:r w:rsidRPr="007A0C03">
        <w:rPr>
          <w:rFonts w:asciiTheme="minorBidi" w:hAnsiTheme="minorBidi"/>
          <w:lang w:bidi="ar-LB"/>
        </w:rPr>
        <w:t>RLP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يمكن لأولياء الأمور إنشاء حساب خاص بهم في منصَّة المدرسة من خلال حسابات أولادهم نفسها ، وبالتالي يتمَّ دمجهم وتواصلهم بسهولة مع المدرسة.</w:t>
      </w:r>
    </w:p>
    <w:p w:rsidR="00E1193D" w:rsidRPr="007A0C03" w:rsidRDefault="00E1193D" w:rsidP="00E1193D">
      <w:pPr>
        <w:jc w:val="right"/>
        <w:rPr>
          <w:rFonts w:asciiTheme="minorBidi" w:hAnsiTheme="minorBidi"/>
          <w:lang w:bidi="ar-LB"/>
        </w:rPr>
      </w:pPr>
      <w:r>
        <w:rPr>
          <w:rFonts w:asciiTheme="minorBidi" w:hAnsiTheme="minorBidi"/>
          <w:rtl/>
          <w:lang w:bidi="ar-LB"/>
        </w:rPr>
        <w:t>س</w:t>
      </w:r>
      <w:r>
        <w:rPr>
          <w:rFonts w:asciiTheme="minorBidi" w:hAnsiTheme="minorBidi" w:hint="cs"/>
          <w:rtl/>
          <w:lang w:bidi="ar-LB"/>
        </w:rPr>
        <w:t>ي</w:t>
      </w:r>
      <w:r w:rsidRPr="007A0C03">
        <w:rPr>
          <w:rFonts w:asciiTheme="minorBidi" w:hAnsiTheme="minorBidi"/>
          <w:rtl/>
          <w:lang w:bidi="ar-LB"/>
        </w:rPr>
        <w:t>كو</w:t>
      </w:r>
      <w:r>
        <w:rPr>
          <w:rFonts w:asciiTheme="minorBidi" w:hAnsiTheme="minorBidi" w:hint="cs"/>
          <w:rtl/>
          <w:lang w:bidi="ar-LB"/>
        </w:rPr>
        <w:t xml:space="preserve">ن تطبيق </w:t>
      </w:r>
      <w:r w:rsidRPr="007A0C03">
        <w:rPr>
          <w:rFonts w:asciiTheme="minorBidi" w:hAnsiTheme="minorBidi"/>
          <w:rtl/>
          <w:lang w:bidi="ar-LB"/>
        </w:rPr>
        <w:t xml:space="preserve"> الدردشة المدرسية</w:t>
      </w:r>
      <w:r>
        <w:rPr>
          <w:rFonts w:asciiTheme="minorBidi" w:hAnsiTheme="minorBidi" w:hint="cs"/>
          <w:rtl/>
          <w:lang w:bidi="ar-LB"/>
        </w:rPr>
        <w:t xml:space="preserve"> </w:t>
      </w:r>
      <w:r w:rsidRPr="007A0C03">
        <w:rPr>
          <w:rFonts w:asciiTheme="minorBidi" w:hAnsiTheme="minorBidi"/>
          <w:rtl/>
          <w:lang w:bidi="ar-LB"/>
        </w:rPr>
        <w:t xml:space="preserve"> قريبا"وسيلة التواصل بين المدرسة والأهل والأوصياء، حيث سنقوم من خلاله بإرسال المعلومات المهمة والعاجلة، </w:t>
      </w:r>
      <w:r w:rsidRPr="003D7013">
        <w:rPr>
          <w:rFonts w:asciiTheme="minorBidi" w:hAnsiTheme="minorBidi"/>
          <w:b/>
          <w:bCs/>
          <w:rtl/>
          <w:lang w:bidi="ar-LB"/>
        </w:rPr>
        <w:t xml:space="preserve">لذلك </w:t>
      </w:r>
      <w:r w:rsidRPr="000B307A">
        <w:rPr>
          <w:rFonts w:asciiTheme="minorBidi" w:hAnsiTheme="minorBidi"/>
          <w:b/>
          <w:bCs/>
          <w:u w:val="single"/>
          <w:rtl/>
          <w:lang w:bidi="ar-LB"/>
        </w:rPr>
        <w:t>فإنَّ تسجيلكم</w:t>
      </w:r>
      <w:r w:rsidRPr="000B307A">
        <w:rPr>
          <w:rFonts w:asciiTheme="minorBidi" w:hAnsiTheme="minorBidi" w:hint="cs"/>
          <w:b/>
          <w:bCs/>
          <w:u w:val="single"/>
          <w:rtl/>
          <w:lang w:bidi="ar-LB"/>
        </w:rPr>
        <w:t xml:space="preserve"> فيه</w:t>
      </w:r>
      <w:r w:rsidRPr="000B307A">
        <w:rPr>
          <w:rFonts w:asciiTheme="minorBidi" w:hAnsiTheme="minorBidi"/>
          <w:b/>
          <w:bCs/>
          <w:u w:val="single"/>
          <w:rtl/>
          <w:lang w:bidi="ar-LB"/>
        </w:rPr>
        <w:t xml:space="preserve"> ضروري جدا</w:t>
      </w:r>
      <w:r w:rsidRPr="007A0C03">
        <w:rPr>
          <w:rFonts w:asciiTheme="minorBidi" w:hAnsiTheme="minorBidi"/>
          <w:rtl/>
          <w:lang w:bidi="ar-LB"/>
        </w:rPr>
        <w:t>".</w:t>
      </w:r>
      <w:r w:rsidRPr="007A0C03">
        <w:rPr>
          <w:rFonts w:asciiTheme="minorBidi" w:hAnsiTheme="minorBidi"/>
          <w:lang w:bidi="ar-LB"/>
        </w:rPr>
        <w:t xml:space="preserve">  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لمعرفة كيفية التسجيل يٌرجى الإطِّلاع على النَّشرة المٌرفقة للتَّسجيل الذَّاتي.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925BDF">
        <w:rPr>
          <w:rFonts w:asciiTheme="minorBidi" w:hAnsiTheme="minorBidi"/>
          <w:b/>
          <w:bCs/>
          <w:rtl/>
          <w:lang w:bidi="ar-LB"/>
        </w:rPr>
        <w:t>الشَّرط الأساسي هو أن يكون ابنكم (ابنتكم)مسجلا"(ة) بالفعل من خلالنا كمدرسة</w:t>
      </w:r>
      <w:r w:rsidRPr="007A0C03">
        <w:rPr>
          <w:rFonts w:asciiTheme="minorBidi" w:hAnsiTheme="minorBidi"/>
          <w:rtl/>
          <w:lang w:bidi="ar-LB"/>
        </w:rPr>
        <w:t>.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 xml:space="preserve"> إذا لم يكن الأمر كذلك ، فيجب على ابنكم (ابنتكم) اللجوء بأسرع وقت إلى مدرِّس(ة) الصَّف.</w:t>
      </w: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نحن مستعدون للإجابة على أيِّ استفسارات لديكم.</w:t>
      </w:r>
    </w:p>
    <w:p w:rsidR="00E1193D" w:rsidRDefault="00E1193D" w:rsidP="00E1193D">
      <w:pPr>
        <w:jc w:val="right"/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مع أطيب التَّحيَّات</w:t>
      </w:r>
    </w:p>
    <w:p w:rsidR="00E1193D" w:rsidRDefault="00E1193D" w:rsidP="00E1193D">
      <w:pPr>
        <w:jc w:val="right"/>
        <w:rPr>
          <w:rFonts w:asciiTheme="minorBidi" w:hAnsiTheme="minorBidi"/>
          <w:lang w:bidi="ar-LB"/>
        </w:rPr>
      </w:pPr>
    </w:p>
    <w:p w:rsidR="00E1193D" w:rsidRPr="007A0C03" w:rsidRDefault="00E1193D" w:rsidP="00E1193D">
      <w:pPr>
        <w:jc w:val="right"/>
        <w:rPr>
          <w:rFonts w:asciiTheme="minorBidi" w:hAnsiTheme="minorBidi"/>
          <w:rtl/>
          <w:lang w:bidi="ar-LB"/>
        </w:rPr>
      </w:pPr>
    </w:p>
    <w:p w:rsidR="00641C2C" w:rsidRDefault="00E1193D" w:rsidP="00E1193D">
      <w:pPr>
        <w:rPr>
          <w:rFonts w:asciiTheme="minorBidi" w:hAnsiTheme="minorBidi"/>
          <w:rtl/>
          <w:lang w:bidi="ar-LB"/>
        </w:rPr>
      </w:pPr>
      <w:r w:rsidRPr="007A0C03">
        <w:rPr>
          <w:rFonts w:asciiTheme="minorBidi" w:hAnsiTheme="minorBidi"/>
          <w:rtl/>
          <w:lang w:bidi="ar-LB"/>
        </w:rPr>
        <w:t>نائبة مديرة المدرسة</w:t>
      </w:r>
      <w:r>
        <w:rPr>
          <w:rFonts w:asciiTheme="minorBidi" w:hAnsiTheme="minorBidi" w:hint="cs"/>
          <w:rtl/>
          <w:lang w:bidi="ar-LB"/>
        </w:rPr>
        <w:t xml:space="preserve">  س</w:t>
      </w:r>
      <w:r w:rsidRPr="007A0C03">
        <w:rPr>
          <w:rFonts w:asciiTheme="minorBidi" w:hAnsiTheme="minorBidi"/>
          <w:rtl/>
          <w:lang w:bidi="ar-LB"/>
        </w:rPr>
        <w:t>وزان غلومب</w:t>
      </w:r>
    </w:p>
    <w:p w:rsidR="00E1193D" w:rsidRDefault="00E1193D" w:rsidP="00E1193D">
      <w:pPr>
        <w:rPr>
          <w:b/>
        </w:rPr>
      </w:pPr>
    </w:p>
    <w:p w:rsidR="00E1193D" w:rsidRDefault="00E1193D" w:rsidP="00E1193D">
      <w:pPr>
        <w:rPr>
          <w:b/>
        </w:rPr>
      </w:pPr>
    </w:p>
    <w:sectPr w:rsidR="00E1193D" w:rsidSect="00641C2C">
      <w:headerReference w:type="default" r:id="rId9"/>
      <w:headerReference w:type="first" r:id="rId10"/>
      <w:pgSz w:w="11906" w:h="16838"/>
      <w:pgMar w:top="2552" w:right="566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444" w:rsidRDefault="00D04444" w:rsidP="00B15493">
      <w:r>
        <w:separator/>
      </w:r>
    </w:p>
  </w:endnote>
  <w:endnote w:type="continuationSeparator" w:id="0">
    <w:p w:rsidR="00D04444" w:rsidRDefault="00D04444" w:rsidP="00B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44" w:rsidRDefault="00D04444" w:rsidP="00B15493">
      <w:r>
        <w:separator/>
      </w:r>
    </w:p>
  </w:footnote>
  <w:footnote w:type="continuationSeparator" w:id="0">
    <w:p w:rsidR="00D04444" w:rsidRDefault="00D04444" w:rsidP="00B1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51130" cy="10795"/>
              <wp:effectExtent l="0" t="0" r="1270" b="8255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1130" cy="107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F38CD" id="Gerader Verbinde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595.35pt" to="28.9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7970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E3FC4" id="Gerader Verbinde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3614420</wp:posOffset>
          </wp:positionH>
          <wp:positionV relativeFrom="margin">
            <wp:posOffset>-808355</wp:posOffset>
          </wp:positionV>
          <wp:extent cx="2265680" cy="828675"/>
          <wp:effectExtent l="0" t="0" r="0" b="0"/>
          <wp:wrapSquare wrapText="bothSides"/>
          <wp:docPr id="1" name="Grafik 2" descr="Barbarossaschule_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arbarossaschule_logo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493" w:rsidRDefault="00B15493">
    <w:pPr>
      <w:pStyle w:val="Kopfzeile"/>
    </w:pPr>
  </w:p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82636"/>
    <w:multiLevelType w:val="multilevel"/>
    <w:tmpl w:val="1D5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F"/>
    <w:rsid w:val="0003567B"/>
    <w:rsid w:val="0003730B"/>
    <w:rsid w:val="00054E77"/>
    <w:rsid w:val="00066C36"/>
    <w:rsid w:val="000A02DE"/>
    <w:rsid w:val="00230B2D"/>
    <w:rsid w:val="00236CDA"/>
    <w:rsid w:val="00245CAC"/>
    <w:rsid w:val="0026539E"/>
    <w:rsid w:val="002A47B0"/>
    <w:rsid w:val="002B7078"/>
    <w:rsid w:val="002F29B6"/>
    <w:rsid w:val="002F6F0E"/>
    <w:rsid w:val="00327E48"/>
    <w:rsid w:val="003B0C22"/>
    <w:rsid w:val="003B3554"/>
    <w:rsid w:val="003B7D20"/>
    <w:rsid w:val="003E09B5"/>
    <w:rsid w:val="004631BF"/>
    <w:rsid w:val="00495294"/>
    <w:rsid w:val="004D05FA"/>
    <w:rsid w:val="004D319B"/>
    <w:rsid w:val="0052085D"/>
    <w:rsid w:val="00596CB4"/>
    <w:rsid w:val="005A1A3F"/>
    <w:rsid w:val="005D7E66"/>
    <w:rsid w:val="00610F17"/>
    <w:rsid w:val="0061592E"/>
    <w:rsid w:val="00641C2C"/>
    <w:rsid w:val="0082322D"/>
    <w:rsid w:val="008651ED"/>
    <w:rsid w:val="00867740"/>
    <w:rsid w:val="008751B0"/>
    <w:rsid w:val="008B1C7C"/>
    <w:rsid w:val="0094236A"/>
    <w:rsid w:val="00953712"/>
    <w:rsid w:val="00981649"/>
    <w:rsid w:val="0099080D"/>
    <w:rsid w:val="00A76910"/>
    <w:rsid w:val="00B052CC"/>
    <w:rsid w:val="00B15493"/>
    <w:rsid w:val="00B469B9"/>
    <w:rsid w:val="00B92778"/>
    <w:rsid w:val="00BB6162"/>
    <w:rsid w:val="00BB6338"/>
    <w:rsid w:val="00BD155B"/>
    <w:rsid w:val="00BE069A"/>
    <w:rsid w:val="00BE7DFB"/>
    <w:rsid w:val="00C37A19"/>
    <w:rsid w:val="00C53042"/>
    <w:rsid w:val="00CC21AC"/>
    <w:rsid w:val="00CC76E9"/>
    <w:rsid w:val="00D01301"/>
    <w:rsid w:val="00D04444"/>
    <w:rsid w:val="00D570CC"/>
    <w:rsid w:val="00D638A5"/>
    <w:rsid w:val="00D831DE"/>
    <w:rsid w:val="00DB6DE6"/>
    <w:rsid w:val="00DE3615"/>
    <w:rsid w:val="00DE598E"/>
    <w:rsid w:val="00E0526F"/>
    <w:rsid w:val="00E1193D"/>
    <w:rsid w:val="00E177CD"/>
    <w:rsid w:val="00F305C2"/>
    <w:rsid w:val="00F41BC0"/>
    <w:rsid w:val="00F70E91"/>
    <w:rsid w:val="00FF558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7A138"/>
  <w15:chartTrackingRefBased/>
  <w15:docId w15:val="{319B47D0-34B7-4832-8B6A-592EE0B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493"/>
  </w:style>
  <w:style w:type="paragraph" w:styleId="Fuzeile">
    <w:name w:val="footer"/>
    <w:basedOn w:val="Standard"/>
    <w:link w:val="Fu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493"/>
  </w:style>
  <w:style w:type="table" w:styleId="Tabellenraster">
    <w:name w:val="Table Grid"/>
    <w:basedOn w:val="NormaleTabelle"/>
    <w:uiPriority w:val="39"/>
    <w:rsid w:val="00CC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B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0B2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37A19"/>
    <w:pPr>
      <w:framePr w:w="2597" w:h="3104" w:hRule="exact" w:hSpace="142" w:wrap="notBeside" w:vAnchor="page" w:hAnchor="page" w:x="8187" w:y="2165"/>
      <w:tabs>
        <w:tab w:val="left" w:pos="709"/>
      </w:tabs>
      <w:spacing w:line="240" w:lineRule="atLeast"/>
      <w:jc w:val="center"/>
    </w:pPr>
    <w:rPr>
      <w:rFonts w:eastAsia="Times New Roman" w:cs="Arial"/>
      <w:sz w:val="16"/>
      <w:szCs w:val="20"/>
      <w:lang w:eastAsia="de-DE"/>
    </w:rPr>
  </w:style>
  <w:style w:type="character" w:customStyle="1" w:styleId="TextkrperZchn">
    <w:name w:val="Textkörper Zchn"/>
    <w:link w:val="Textkrper"/>
    <w:rsid w:val="00C37A19"/>
    <w:rPr>
      <w:rFonts w:eastAsia="Times New Roman" w:cs="Arial"/>
      <w:sz w:val="16"/>
      <w:szCs w:val="20"/>
      <w:lang w:eastAsia="de-DE"/>
    </w:rPr>
  </w:style>
  <w:style w:type="character" w:styleId="Hyperlink">
    <w:name w:val="Hyperlink"/>
    <w:uiPriority w:val="99"/>
    <w:unhideWhenUsed/>
    <w:rsid w:val="005A1A3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A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mbS\Desktop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68E1-30F0-4FCA-98E2-1EDF5CA0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Glomb</dc:creator>
  <cp:keywords/>
  <dc:description/>
  <cp:lastModifiedBy>S. Glomb</cp:lastModifiedBy>
  <cp:revision>4</cp:revision>
  <cp:lastPrinted>2024-08-29T09:37:00Z</cp:lastPrinted>
  <dcterms:created xsi:type="dcterms:W3CDTF">2024-08-30T05:36:00Z</dcterms:created>
  <dcterms:modified xsi:type="dcterms:W3CDTF">2025-08-18T13:26:00Z</dcterms:modified>
</cp:coreProperties>
</file>