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4253"/>
      </w:tblGrid>
      <w:tr w:rsidR="00CC21AC" w:rsidRPr="00327E48" w:rsidTr="00E87876">
        <w:trPr>
          <w:trHeight w:hRule="exact" w:val="284"/>
        </w:trPr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1AC" w:rsidRPr="00327E48" w:rsidRDefault="00230B2D" w:rsidP="00230B2D">
            <w:pPr>
              <w:rPr>
                <w:sz w:val="16"/>
                <w:szCs w:val="16"/>
              </w:rPr>
            </w:pPr>
            <w:r w:rsidRPr="00327E48">
              <w:rPr>
                <w:sz w:val="16"/>
                <w:szCs w:val="16"/>
              </w:rPr>
              <w:t xml:space="preserve">Barbarossaschule </w:t>
            </w:r>
            <w:r w:rsidRPr="00327E48">
              <w:rPr>
                <w:sz w:val="16"/>
                <w:szCs w:val="16"/>
              </w:rPr>
              <w:sym w:font="Wingdings 2" w:char="F096"/>
            </w:r>
            <w:r w:rsidR="00D570CC">
              <w:rPr>
                <w:sz w:val="16"/>
                <w:szCs w:val="16"/>
              </w:rPr>
              <w:t xml:space="preserve"> Werner-Lücke-Str. 1 </w:t>
            </w:r>
            <w:r w:rsidRPr="00327E48">
              <w:rPr>
                <w:sz w:val="16"/>
                <w:szCs w:val="16"/>
              </w:rPr>
              <w:sym w:font="Wingdings 2" w:char="F096"/>
            </w:r>
            <w:r w:rsidRPr="00327E48">
              <w:rPr>
                <w:sz w:val="16"/>
                <w:szCs w:val="16"/>
              </w:rPr>
              <w:t xml:space="preserve"> 53489 Sinzig</w:t>
            </w:r>
          </w:p>
        </w:tc>
        <w:tc>
          <w:tcPr>
            <w:tcW w:w="1134" w:type="dxa"/>
            <w:shd w:val="clear" w:color="auto" w:fill="auto"/>
          </w:tcPr>
          <w:p w:rsidR="00CC21AC" w:rsidRPr="00327E48" w:rsidRDefault="00CC21AC" w:rsidP="00DE598E"/>
        </w:tc>
        <w:tc>
          <w:tcPr>
            <w:tcW w:w="4253" w:type="dxa"/>
            <w:shd w:val="clear" w:color="auto" w:fill="auto"/>
          </w:tcPr>
          <w:p w:rsidR="00CC21AC" w:rsidRPr="00327E48" w:rsidRDefault="00CC21AC" w:rsidP="00DE598E"/>
        </w:tc>
      </w:tr>
      <w:tr w:rsidR="00CC21AC" w:rsidRPr="00327E48" w:rsidTr="00E87876">
        <w:trPr>
          <w:trHeight w:val="2268"/>
        </w:trPr>
        <w:tc>
          <w:tcPr>
            <w:tcW w:w="4536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C21AC" w:rsidRPr="00327E48" w:rsidRDefault="00CC21AC" w:rsidP="00DE598E"/>
          <w:p w:rsidR="00F41BC0" w:rsidRPr="00327E48" w:rsidRDefault="00F41BC0" w:rsidP="00DE598E">
            <w:pPr>
              <w:rPr>
                <w:vanish/>
              </w:rPr>
            </w:pPr>
          </w:p>
          <w:p w:rsidR="00BB6338" w:rsidRPr="00327E48" w:rsidRDefault="00BB6338" w:rsidP="00B052CC"/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C21AC" w:rsidRPr="00327E48" w:rsidRDefault="00CC21AC" w:rsidP="00DE598E"/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C37A19" w:rsidRPr="00327E48" w:rsidRDefault="000F2725" w:rsidP="00C37A1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Koope</w:t>
            </w:r>
            <w:r w:rsidR="00C37A19" w:rsidRPr="00327E48">
              <w:rPr>
                <w:rFonts w:cs="Arial"/>
                <w:b/>
              </w:rPr>
              <w:t>rative Realschule</w:t>
            </w:r>
          </w:p>
          <w:p w:rsidR="00C37A19" w:rsidRPr="00327E48" w:rsidRDefault="00C37A19" w:rsidP="00C37A19">
            <w:pPr>
              <w:rPr>
                <w:rFonts w:cs="Arial"/>
                <w:b/>
                <w:sz w:val="16"/>
                <w:szCs w:val="16"/>
              </w:rPr>
            </w:pPr>
            <w:r w:rsidRPr="00327E48">
              <w:rPr>
                <w:rFonts w:cs="Arial"/>
                <w:b/>
                <w:sz w:val="16"/>
                <w:szCs w:val="16"/>
              </w:rPr>
              <w:t>Ganztagsschule in Angebotsform</w:t>
            </w:r>
          </w:p>
          <w:p w:rsidR="00C37A19" w:rsidRPr="00327E48" w:rsidRDefault="00D570CC" w:rsidP="00C37A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Werner-Lücke-Straße 1</w:t>
            </w:r>
          </w:p>
          <w:p w:rsidR="00C37A19" w:rsidRPr="00327E48" w:rsidRDefault="00C37A19" w:rsidP="00C37A19">
            <w:pPr>
              <w:rPr>
                <w:rFonts w:cs="Arial"/>
                <w:bCs/>
                <w:sz w:val="20"/>
                <w:szCs w:val="20"/>
              </w:rPr>
            </w:pPr>
            <w:r w:rsidRPr="00327E48">
              <w:rPr>
                <w:rFonts w:cs="Arial"/>
                <w:bCs/>
                <w:sz w:val="20"/>
                <w:szCs w:val="20"/>
              </w:rPr>
              <w:t>53489 Sinzig</w:t>
            </w:r>
          </w:p>
          <w:p w:rsidR="004631BF" w:rsidRPr="00327E48" w:rsidRDefault="004631BF" w:rsidP="00C37A19">
            <w:pPr>
              <w:rPr>
                <w:rFonts w:cs="Arial"/>
                <w:bCs/>
                <w:sz w:val="20"/>
                <w:szCs w:val="20"/>
              </w:rPr>
            </w:pPr>
          </w:p>
          <w:p w:rsidR="00C37A19" w:rsidRPr="00327E48" w:rsidRDefault="004631BF" w:rsidP="00327E48">
            <w:pPr>
              <w:tabs>
                <w:tab w:val="left" w:pos="1276"/>
              </w:tabs>
              <w:rPr>
                <w:rFonts w:cs="Arial"/>
                <w:sz w:val="20"/>
              </w:rPr>
            </w:pPr>
            <w:r w:rsidRPr="00327E48">
              <w:rPr>
                <w:rFonts w:cs="Arial"/>
                <w:sz w:val="20"/>
              </w:rPr>
              <w:sym w:font="Wingdings 2" w:char="F027"/>
            </w:r>
            <w:r w:rsidRPr="00327E48">
              <w:rPr>
                <w:rFonts w:cs="Arial"/>
                <w:sz w:val="20"/>
              </w:rPr>
              <w:t xml:space="preserve"> </w:t>
            </w:r>
            <w:r w:rsidR="00C37A19" w:rsidRPr="00327E48">
              <w:rPr>
                <w:rFonts w:cs="Arial"/>
                <w:sz w:val="20"/>
              </w:rPr>
              <w:t>02642</w:t>
            </w:r>
            <w:r w:rsidR="00BD155B">
              <w:rPr>
                <w:rFonts w:cs="Arial"/>
                <w:sz w:val="20"/>
              </w:rPr>
              <w:t xml:space="preserve"> </w:t>
            </w:r>
            <w:r w:rsidR="00C37A19" w:rsidRPr="00327E48">
              <w:rPr>
                <w:rFonts w:cs="Arial"/>
                <w:sz w:val="20"/>
              </w:rPr>
              <w:t>994520</w:t>
            </w:r>
          </w:p>
          <w:p w:rsidR="00C37A19" w:rsidRPr="00327E48" w:rsidRDefault="004631BF" w:rsidP="00327E48">
            <w:pPr>
              <w:pStyle w:val="Textkrper"/>
              <w:framePr w:w="0" w:hRule="auto" w:hSpace="0" w:wrap="auto" w:vAnchor="margin" w:hAnchor="text" w:xAlign="left" w:yAlign="inline"/>
              <w:tabs>
                <w:tab w:val="clear" w:pos="709"/>
                <w:tab w:val="left" w:pos="567"/>
              </w:tabs>
              <w:jc w:val="both"/>
              <w:rPr>
                <w:sz w:val="20"/>
              </w:rPr>
            </w:pPr>
            <w:r w:rsidRPr="00327E48">
              <w:rPr>
                <w:sz w:val="20"/>
              </w:rPr>
              <w:sym w:font="Wingdings" w:char="F02A"/>
            </w:r>
            <w:r w:rsidRPr="00327E48">
              <w:rPr>
                <w:sz w:val="20"/>
              </w:rPr>
              <w:t xml:space="preserve"> i</w:t>
            </w:r>
            <w:r w:rsidR="00C37A19" w:rsidRPr="00327E48">
              <w:rPr>
                <w:sz w:val="20"/>
              </w:rPr>
              <w:t>nfo@barbar</w:t>
            </w:r>
            <w:bookmarkStart w:id="0" w:name="_GoBack"/>
            <w:bookmarkEnd w:id="0"/>
            <w:r w:rsidR="00C37A19" w:rsidRPr="00327E48">
              <w:rPr>
                <w:sz w:val="20"/>
              </w:rPr>
              <w:t>ossaschule-sinzig.de</w:t>
            </w:r>
          </w:p>
          <w:p w:rsidR="00C37A19" w:rsidRDefault="00C37A19" w:rsidP="00327E48">
            <w:pPr>
              <w:pStyle w:val="Textkrper"/>
              <w:framePr w:w="0" w:hRule="auto" w:hSpace="0" w:wrap="auto" w:vAnchor="margin" w:hAnchor="text" w:xAlign="left" w:yAlign="inline"/>
              <w:tabs>
                <w:tab w:val="clear" w:pos="709"/>
                <w:tab w:val="left" w:pos="567"/>
              </w:tabs>
              <w:jc w:val="left"/>
            </w:pPr>
          </w:p>
          <w:p w:rsidR="00CC21AC" w:rsidRPr="00327E48" w:rsidRDefault="00C37A19" w:rsidP="00066C36">
            <w:pPr>
              <w:rPr>
                <w:sz w:val="20"/>
                <w:szCs w:val="20"/>
              </w:rPr>
            </w:pPr>
            <w:r w:rsidRPr="00327E48">
              <w:rPr>
                <w:sz w:val="20"/>
                <w:szCs w:val="20"/>
              </w:rPr>
              <w:t xml:space="preserve">Datum: </w:t>
            </w:r>
            <w:r w:rsidR="00066C36" w:rsidRPr="00327E48">
              <w:rPr>
                <w:sz w:val="20"/>
                <w:szCs w:val="20"/>
              </w:rPr>
              <w:fldChar w:fldCharType="begin"/>
            </w:r>
            <w:r w:rsidR="00066C36" w:rsidRPr="00327E48">
              <w:rPr>
                <w:sz w:val="20"/>
                <w:szCs w:val="20"/>
              </w:rPr>
              <w:instrText xml:space="preserve"> TIME \@ "dd.MM.yyyy" </w:instrText>
            </w:r>
            <w:r w:rsidR="00066C36" w:rsidRPr="00327E48">
              <w:rPr>
                <w:sz w:val="20"/>
                <w:szCs w:val="20"/>
              </w:rPr>
              <w:fldChar w:fldCharType="separate"/>
            </w:r>
            <w:r w:rsidR="000F2725">
              <w:rPr>
                <w:noProof/>
                <w:sz w:val="20"/>
                <w:szCs w:val="20"/>
              </w:rPr>
              <w:t>18.08.2025</w:t>
            </w:r>
            <w:r w:rsidR="00066C36" w:rsidRPr="00327E48">
              <w:rPr>
                <w:sz w:val="20"/>
                <w:szCs w:val="20"/>
              </w:rPr>
              <w:fldChar w:fldCharType="end"/>
            </w:r>
          </w:p>
        </w:tc>
      </w:tr>
    </w:tbl>
    <w:p w:rsidR="00E87876" w:rsidRP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Kampüsü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/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Sohbeti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RLP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için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Ebeveynler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ve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Veli̇ler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olarak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Kendi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Akıllı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Telefonunuzda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Uygulama</w:t>
      </w:r>
      <w:proofErr w:type="spellEnd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b/>
          <w:sz w:val="22"/>
          <w:szCs w:val="22"/>
        </w:rPr>
        <w:t>Kaydı</w:t>
      </w:r>
      <w:proofErr w:type="spellEnd"/>
    </w:p>
    <w:p w:rsid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Sayın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Veliler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Ebeveynler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>,</w:t>
      </w:r>
    </w:p>
    <w:p w:rsidR="00E87876" w:rsidRP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E87876" w:rsidRP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Barbarossa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da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dijital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yolda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ilerliyor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Amacımız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sizinle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mümkün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olan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en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hızlı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en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kolay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şekilde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iletişime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geçebilmek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nedenle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geçen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eğitim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yılında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veri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koruma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uyumlu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RLP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sohbetini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tanıtmaya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karar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verdik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Çocuklarınızla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olan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iletişimin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büyük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bir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kısmı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zaten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mesajlaşma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uygulaması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üzerinden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yürütülmektedir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E87876" w:rsidRP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sohbeti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topluluğu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içinde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metin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mesajları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fotoğraflar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sesli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mesajlar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videolar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paylaşmak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için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yeni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bir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iletişim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imkanı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doğuyor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E87876" w:rsidRPr="00E87876" w:rsidRDefault="00B1497B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6D864FC">
            <wp:simplePos x="0" y="0"/>
            <wp:positionH relativeFrom="column">
              <wp:posOffset>4814993</wp:posOffset>
            </wp:positionH>
            <wp:positionV relativeFrom="paragraph">
              <wp:posOffset>10160</wp:posOffset>
            </wp:positionV>
            <wp:extent cx="1065600" cy="1080000"/>
            <wp:effectExtent l="0" t="0" r="127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7876" w:rsidRPr="00E87876">
        <w:rPr>
          <w:rFonts w:asciiTheme="minorHAnsi" w:eastAsiaTheme="minorHAnsi" w:hAnsiTheme="minorHAnsi" w:cstheme="minorBidi"/>
          <w:sz w:val="22"/>
          <w:szCs w:val="22"/>
        </w:rPr>
        <w:t>Mesajlaşma</w:t>
      </w:r>
      <w:proofErr w:type="spellEnd"/>
      <w:r w:rsidR="00E87876"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87876" w:rsidRPr="00E87876">
        <w:rPr>
          <w:rFonts w:asciiTheme="minorHAnsi" w:eastAsiaTheme="minorHAnsi" w:hAnsiTheme="minorHAnsi" w:cstheme="minorBidi"/>
          <w:sz w:val="22"/>
          <w:szCs w:val="22"/>
        </w:rPr>
        <w:t>uygulamasının</w:t>
      </w:r>
      <w:proofErr w:type="spellEnd"/>
      <w:r w:rsidR="00E87876"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87876" w:rsidRPr="00E87876">
        <w:rPr>
          <w:rFonts w:asciiTheme="minorHAnsi" w:eastAsiaTheme="minorHAnsi" w:hAnsiTheme="minorHAnsi" w:cstheme="minorBidi"/>
          <w:sz w:val="22"/>
          <w:szCs w:val="22"/>
        </w:rPr>
        <w:t>temel</w:t>
      </w:r>
      <w:proofErr w:type="spellEnd"/>
      <w:r w:rsidR="00E87876"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87876" w:rsidRPr="00E87876">
        <w:rPr>
          <w:rFonts w:asciiTheme="minorHAnsi" w:eastAsiaTheme="minorHAnsi" w:hAnsiTheme="minorHAnsi" w:cstheme="minorBidi"/>
          <w:sz w:val="22"/>
          <w:szCs w:val="22"/>
        </w:rPr>
        <w:t>işlevleri</w:t>
      </w:r>
      <w:proofErr w:type="spellEnd"/>
      <w:r w:rsidR="00E87876"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E87876" w:rsidRPr="00E87876">
        <w:rPr>
          <w:rFonts w:asciiTheme="minorHAnsi" w:eastAsiaTheme="minorHAnsi" w:hAnsiTheme="minorHAnsi" w:cstheme="minorBidi"/>
          <w:sz w:val="22"/>
          <w:szCs w:val="22"/>
        </w:rPr>
        <w:t>şunlardır</w:t>
      </w:r>
      <w:proofErr w:type="spellEnd"/>
      <w:r w:rsidR="00E87876" w:rsidRPr="00E87876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E87876" w:rsidRPr="00E87876" w:rsidRDefault="00E87876" w:rsidP="00E87876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Öğretmen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–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Öğrenciler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veya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sınıf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ya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da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öğrenme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grubu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arasındaki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iletişim</w:t>
      </w:r>
      <w:proofErr w:type="spellEnd"/>
    </w:p>
    <w:p w:rsidR="00E87876" w:rsidRPr="00E87876" w:rsidRDefault="00E87876" w:rsidP="00E87876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Öğretmen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–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Öğretmen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Kadro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arasındaki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iletişim</w:t>
      </w:r>
      <w:proofErr w:type="spellEnd"/>
    </w:p>
    <w:p w:rsidR="00E87876" w:rsidRPr="00E87876" w:rsidRDefault="00E87876" w:rsidP="00E87876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Öğretmen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– Veli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arasındaki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iletişim</w:t>
      </w:r>
      <w:proofErr w:type="spellEnd"/>
    </w:p>
    <w:p w:rsid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E87876" w:rsidRP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Öğrenciler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arasında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iletişim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mümkün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değildir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sohbeti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RLP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kampüsündeki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kullanıcı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yönetim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gruplarını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kullanır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Ebeveynler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veliler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çocuklarının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erişimi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üzerinden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kendi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kampüsü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erişimlerini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oluşturabilir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böylece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iletişime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proofErr w:type="gramStart"/>
      <w:r w:rsidRPr="00E87876">
        <w:rPr>
          <w:rFonts w:asciiTheme="minorHAnsi" w:eastAsiaTheme="minorHAnsi" w:hAnsiTheme="minorHAnsi" w:cstheme="minorBidi"/>
          <w:sz w:val="22"/>
          <w:szCs w:val="22"/>
        </w:rPr>
        <w:t>kolaylikla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dahil</w:t>
      </w:r>
      <w:proofErr w:type="spellEnd"/>
      <w:proofErr w:type="gram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olabilirler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sohbeti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ev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arasındaki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iletişim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aracı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olacak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ve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araç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üzerinden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kısa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sürede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önemli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bilgileri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ileteceğiz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nedenle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kaydınız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zorunludur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kaydın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nasıl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işlediğini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ekte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bulunan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kendi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kendine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kayıt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bilgi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formundan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öğrenebilirsiniz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. Temel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şart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çocuğunuzun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okulumuz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tarafından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kayıtlı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olmasıdır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Eğer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bu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durum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söz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konusu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değilse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çocuğunuzun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sınıf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öğretmeni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en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kısa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sürede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iletişime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geçmesi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gerekmektedir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E87876" w:rsidRP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Sorularınız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için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elbette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hizmetinizdeyiz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E87876" w:rsidRP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Saygılarımızla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>,</w:t>
      </w:r>
    </w:p>
    <w:p w:rsidR="00E87876" w:rsidRDefault="00E87876" w:rsidP="00E878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641C2C" w:rsidRDefault="00E87876" w:rsidP="00E87876">
      <w:pPr>
        <w:spacing w:after="160" w:line="259" w:lineRule="auto"/>
        <w:rPr>
          <w:b/>
        </w:rPr>
      </w:pPr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Susan Glomb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Müdür</w:t>
      </w:r>
      <w:proofErr w:type="spellEnd"/>
      <w:r w:rsidRPr="00E8787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E87876">
        <w:rPr>
          <w:rFonts w:asciiTheme="minorHAnsi" w:eastAsiaTheme="minorHAnsi" w:hAnsiTheme="minorHAnsi" w:cstheme="minorBidi"/>
          <w:sz w:val="22"/>
          <w:szCs w:val="22"/>
        </w:rPr>
        <w:t>Yardımcısı</w:t>
      </w:r>
      <w:proofErr w:type="spellEnd"/>
    </w:p>
    <w:sectPr w:rsidR="00641C2C" w:rsidSect="00641C2C">
      <w:headerReference w:type="default" r:id="rId9"/>
      <w:headerReference w:type="first" r:id="rId10"/>
      <w:pgSz w:w="11906" w:h="16838"/>
      <w:pgMar w:top="2552" w:right="566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24F" w:rsidRDefault="0010024F" w:rsidP="00B15493">
      <w:r>
        <w:separator/>
      </w:r>
    </w:p>
  </w:endnote>
  <w:endnote w:type="continuationSeparator" w:id="0">
    <w:p w:rsidR="0010024F" w:rsidRDefault="0010024F" w:rsidP="00B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24F" w:rsidRDefault="0010024F" w:rsidP="00B15493">
      <w:r>
        <w:separator/>
      </w:r>
    </w:p>
  </w:footnote>
  <w:footnote w:type="continuationSeparator" w:id="0">
    <w:p w:rsidR="0010024F" w:rsidRDefault="0010024F" w:rsidP="00B1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93" w:rsidRDefault="00B15493">
    <w:pPr>
      <w:pStyle w:val="Kopfzeile"/>
    </w:pPr>
  </w:p>
  <w:p w:rsidR="00B15493" w:rsidRDefault="00B154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93" w:rsidRDefault="004D05F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51130" cy="10795"/>
              <wp:effectExtent l="0" t="0" r="1270" b="8255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51130" cy="1079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4F38CD" id="Gerader Verbinde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595.35pt" to="28.9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" o:allowoverlap="f" strokecolor="#5b9bd5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:rsidR="00B15493" w:rsidRDefault="004D05FA">
    <w:pPr>
      <w:pStyle w:val="Kopfzeil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1" layoutInCell="1" allowOverlap="0">
              <wp:simplePos x="0" y="0"/>
              <wp:positionH relativeFrom="page">
                <wp:posOffset>215900</wp:posOffset>
              </wp:positionH>
              <wp:positionV relativeFrom="page">
                <wp:posOffset>3780789</wp:posOffset>
              </wp:positionV>
              <wp:extent cx="179705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E3FC4" id="Gerader Verbinde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" o:allowoverlap="f" strokecolor="#5b9bd5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:rsidR="00B15493" w:rsidRDefault="004D05FA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3614420</wp:posOffset>
          </wp:positionH>
          <wp:positionV relativeFrom="margin">
            <wp:posOffset>-808355</wp:posOffset>
          </wp:positionV>
          <wp:extent cx="2265680" cy="828675"/>
          <wp:effectExtent l="0" t="0" r="0" b="0"/>
          <wp:wrapSquare wrapText="bothSides"/>
          <wp:docPr id="1" name="Grafik 2" descr="Barbarossaschule_logo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arbarossaschule_logo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493" w:rsidRDefault="00B15493">
    <w:pPr>
      <w:pStyle w:val="Kopfzeile"/>
    </w:pPr>
  </w:p>
  <w:p w:rsidR="00B15493" w:rsidRDefault="00B15493">
    <w:pPr>
      <w:pStyle w:val="Kopfzeile"/>
    </w:pPr>
  </w:p>
  <w:p w:rsidR="00B15493" w:rsidRDefault="00B154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144A"/>
    <w:multiLevelType w:val="multilevel"/>
    <w:tmpl w:val="0BA8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82636"/>
    <w:multiLevelType w:val="multilevel"/>
    <w:tmpl w:val="1D5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F"/>
    <w:rsid w:val="00013C19"/>
    <w:rsid w:val="0003567B"/>
    <w:rsid w:val="0003730B"/>
    <w:rsid w:val="00054E77"/>
    <w:rsid w:val="00066C36"/>
    <w:rsid w:val="000A02DE"/>
    <w:rsid w:val="000F2725"/>
    <w:rsid w:val="0010024F"/>
    <w:rsid w:val="00230B2D"/>
    <w:rsid w:val="00236CDA"/>
    <w:rsid w:val="00245CAC"/>
    <w:rsid w:val="0026539E"/>
    <w:rsid w:val="002B7078"/>
    <w:rsid w:val="002F29B6"/>
    <w:rsid w:val="002F6F0E"/>
    <w:rsid w:val="00327E48"/>
    <w:rsid w:val="003B0C22"/>
    <w:rsid w:val="003B3554"/>
    <w:rsid w:val="003B7D20"/>
    <w:rsid w:val="003E09B5"/>
    <w:rsid w:val="004631BF"/>
    <w:rsid w:val="00495294"/>
    <w:rsid w:val="004D05FA"/>
    <w:rsid w:val="004D319B"/>
    <w:rsid w:val="0052085D"/>
    <w:rsid w:val="00596CB4"/>
    <w:rsid w:val="005A1A3F"/>
    <w:rsid w:val="005D7E66"/>
    <w:rsid w:val="00610F17"/>
    <w:rsid w:val="0061592E"/>
    <w:rsid w:val="00641C2C"/>
    <w:rsid w:val="008651ED"/>
    <w:rsid w:val="00867740"/>
    <w:rsid w:val="008751B0"/>
    <w:rsid w:val="0094236A"/>
    <w:rsid w:val="00953712"/>
    <w:rsid w:val="00981649"/>
    <w:rsid w:val="0099080D"/>
    <w:rsid w:val="00A554EF"/>
    <w:rsid w:val="00A76910"/>
    <w:rsid w:val="00B052CC"/>
    <w:rsid w:val="00B1497B"/>
    <w:rsid w:val="00B15493"/>
    <w:rsid w:val="00B469B9"/>
    <w:rsid w:val="00B92778"/>
    <w:rsid w:val="00BB6162"/>
    <w:rsid w:val="00BB6338"/>
    <w:rsid w:val="00BD155B"/>
    <w:rsid w:val="00BE069A"/>
    <w:rsid w:val="00BE7DFB"/>
    <w:rsid w:val="00C37A19"/>
    <w:rsid w:val="00C53042"/>
    <w:rsid w:val="00CC21AC"/>
    <w:rsid w:val="00CC76E9"/>
    <w:rsid w:val="00D01301"/>
    <w:rsid w:val="00D570CC"/>
    <w:rsid w:val="00D638A5"/>
    <w:rsid w:val="00D831DE"/>
    <w:rsid w:val="00DB6DE6"/>
    <w:rsid w:val="00DE3615"/>
    <w:rsid w:val="00DE598E"/>
    <w:rsid w:val="00E0526F"/>
    <w:rsid w:val="00E177CD"/>
    <w:rsid w:val="00E87876"/>
    <w:rsid w:val="00F41BC0"/>
    <w:rsid w:val="00F70E91"/>
    <w:rsid w:val="00FF558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7BCC2"/>
  <w15:chartTrackingRefBased/>
  <w15:docId w15:val="{319B47D0-34B7-4832-8B6A-592EE0B7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54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5493"/>
  </w:style>
  <w:style w:type="paragraph" w:styleId="Fuzeile">
    <w:name w:val="footer"/>
    <w:basedOn w:val="Standard"/>
    <w:link w:val="FuzeileZchn"/>
    <w:uiPriority w:val="99"/>
    <w:unhideWhenUsed/>
    <w:rsid w:val="00B154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5493"/>
  </w:style>
  <w:style w:type="table" w:styleId="Tabellenraster">
    <w:name w:val="Table Grid"/>
    <w:basedOn w:val="NormaleTabelle"/>
    <w:uiPriority w:val="39"/>
    <w:rsid w:val="00CC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B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30B2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37A19"/>
    <w:pPr>
      <w:framePr w:w="2597" w:h="3104" w:hRule="exact" w:hSpace="142" w:wrap="notBeside" w:vAnchor="page" w:hAnchor="page" w:x="8187" w:y="2165"/>
      <w:tabs>
        <w:tab w:val="left" w:pos="709"/>
      </w:tabs>
      <w:spacing w:line="240" w:lineRule="atLeast"/>
      <w:jc w:val="center"/>
    </w:pPr>
    <w:rPr>
      <w:rFonts w:eastAsia="Times New Roman" w:cs="Arial"/>
      <w:sz w:val="16"/>
      <w:szCs w:val="20"/>
      <w:lang w:eastAsia="de-DE"/>
    </w:rPr>
  </w:style>
  <w:style w:type="character" w:customStyle="1" w:styleId="TextkrperZchn">
    <w:name w:val="Textkörper Zchn"/>
    <w:link w:val="Textkrper"/>
    <w:rsid w:val="00C37A19"/>
    <w:rPr>
      <w:rFonts w:eastAsia="Times New Roman" w:cs="Arial"/>
      <w:sz w:val="16"/>
      <w:szCs w:val="20"/>
      <w:lang w:eastAsia="de-DE"/>
    </w:rPr>
  </w:style>
  <w:style w:type="character" w:styleId="Hyperlink">
    <w:name w:val="Hyperlink"/>
    <w:uiPriority w:val="99"/>
    <w:unhideWhenUsed/>
    <w:rsid w:val="005A1A3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5A1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mbS\Desktop\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046B8-E65D-4ED3-8876-67B9A99D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Glomb</dc:creator>
  <cp:keywords/>
  <dc:description/>
  <cp:lastModifiedBy>S. Glomb</cp:lastModifiedBy>
  <cp:revision>4</cp:revision>
  <cp:lastPrinted>2024-08-29T09:37:00Z</cp:lastPrinted>
  <dcterms:created xsi:type="dcterms:W3CDTF">2024-08-30T05:57:00Z</dcterms:created>
  <dcterms:modified xsi:type="dcterms:W3CDTF">2025-08-18T13:27:00Z</dcterms:modified>
</cp:coreProperties>
</file>