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8" w:space="0" w:color="auto"/>
        </w:tblBorders>
        <w:tblLayout w:type="fixed"/>
        <w:tblLook w:val="04A0" w:firstRow="1" w:lastRow="0" w:firstColumn="1" w:lastColumn="0" w:noHBand="0" w:noVBand="1"/>
      </w:tblPr>
      <w:tblGrid>
        <w:gridCol w:w="4536"/>
        <w:gridCol w:w="1134"/>
        <w:gridCol w:w="4253"/>
      </w:tblGrid>
      <w:tr w:rsidR="00CC21AC" w:rsidRPr="00327E48" w:rsidTr="00327E48">
        <w:trPr>
          <w:trHeight w:hRule="exact" w:val="284"/>
        </w:trPr>
        <w:tc>
          <w:tcPr>
            <w:tcW w:w="4536" w:type="dxa"/>
            <w:tcBorders>
              <w:bottom w:val="single" w:sz="8" w:space="0" w:color="auto"/>
            </w:tcBorders>
            <w:shd w:val="clear" w:color="auto" w:fill="auto"/>
            <w:vAlign w:val="bottom"/>
          </w:tcPr>
          <w:p w:rsidR="00CC21AC" w:rsidRPr="00327E48" w:rsidRDefault="00230B2D" w:rsidP="00230B2D">
            <w:pPr>
              <w:rPr>
                <w:sz w:val="16"/>
                <w:szCs w:val="16"/>
              </w:rPr>
            </w:pPr>
            <w:r w:rsidRPr="00327E48">
              <w:rPr>
                <w:sz w:val="16"/>
                <w:szCs w:val="16"/>
              </w:rPr>
              <w:t xml:space="preserve">Barbarossaschule </w:t>
            </w:r>
            <w:r w:rsidRPr="00327E48">
              <w:rPr>
                <w:sz w:val="16"/>
                <w:szCs w:val="16"/>
              </w:rPr>
              <w:sym w:font="Wingdings 2" w:char="F096"/>
            </w:r>
            <w:r w:rsidR="00D570CC">
              <w:rPr>
                <w:sz w:val="16"/>
                <w:szCs w:val="16"/>
              </w:rPr>
              <w:t xml:space="preserve"> Werner-Lücke-Str. 1 </w:t>
            </w:r>
            <w:r w:rsidRPr="00327E48">
              <w:rPr>
                <w:sz w:val="16"/>
                <w:szCs w:val="16"/>
              </w:rPr>
              <w:sym w:font="Wingdings 2" w:char="F096"/>
            </w:r>
            <w:r w:rsidRPr="00327E48">
              <w:rPr>
                <w:sz w:val="16"/>
                <w:szCs w:val="16"/>
              </w:rPr>
              <w:t xml:space="preserve"> 53489 Sinzig</w:t>
            </w:r>
          </w:p>
        </w:tc>
        <w:tc>
          <w:tcPr>
            <w:tcW w:w="1134" w:type="dxa"/>
            <w:shd w:val="clear" w:color="auto" w:fill="auto"/>
          </w:tcPr>
          <w:p w:rsidR="00CC21AC" w:rsidRPr="00327E48" w:rsidRDefault="00CC21AC" w:rsidP="00DE598E"/>
        </w:tc>
        <w:tc>
          <w:tcPr>
            <w:tcW w:w="4253" w:type="dxa"/>
            <w:shd w:val="clear" w:color="auto" w:fill="auto"/>
          </w:tcPr>
          <w:p w:rsidR="00CC21AC" w:rsidRPr="00327E48" w:rsidRDefault="00CC21AC" w:rsidP="00DE598E"/>
        </w:tc>
      </w:tr>
      <w:tr w:rsidR="00CC21AC" w:rsidRPr="00327E48" w:rsidTr="00327E48">
        <w:trPr>
          <w:trHeight w:val="2268"/>
        </w:trPr>
        <w:tc>
          <w:tcPr>
            <w:tcW w:w="4536" w:type="dxa"/>
            <w:tcBorders>
              <w:top w:val="single" w:sz="8" w:space="0" w:color="auto"/>
              <w:bottom w:val="nil"/>
            </w:tcBorders>
            <w:shd w:val="clear" w:color="auto" w:fill="auto"/>
          </w:tcPr>
          <w:p w:rsidR="00CC21AC" w:rsidRPr="00327E48" w:rsidRDefault="00CC21AC" w:rsidP="00DE598E"/>
          <w:p w:rsidR="00F41BC0" w:rsidRPr="00327E48" w:rsidRDefault="00F41BC0" w:rsidP="00DE598E">
            <w:pPr>
              <w:rPr>
                <w:vanish/>
              </w:rPr>
            </w:pPr>
          </w:p>
          <w:p w:rsidR="00BB6338" w:rsidRPr="00327E48" w:rsidRDefault="00BB6338" w:rsidP="00B052CC"/>
        </w:tc>
        <w:tc>
          <w:tcPr>
            <w:tcW w:w="1134" w:type="dxa"/>
            <w:tcBorders>
              <w:bottom w:val="nil"/>
            </w:tcBorders>
            <w:shd w:val="clear" w:color="auto" w:fill="auto"/>
          </w:tcPr>
          <w:p w:rsidR="00CC21AC" w:rsidRPr="00327E48" w:rsidRDefault="00CC21AC" w:rsidP="00DE598E"/>
        </w:tc>
        <w:tc>
          <w:tcPr>
            <w:tcW w:w="4253" w:type="dxa"/>
            <w:tcBorders>
              <w:bottom w:val="nil"/>
            </w:tcBorders>
            <w:shd w:val="clear" w:color="auto" w:fill="auto"/>
          </w:tcPr>
          <w:p w:rsidR="00C37A19" w:rsidRPr="00327E48" w:rsidRDefault="00F864A9" w:rsidP="00C37A19">
            <w:pPr>
              <w:rPr>
                <w:rFonts w:cs="Arial"/>
                <w:b/>
              </w:rPr>
            </w:pPr>
            <w:r>
              <w:rPr>
                <w:rFonts w:cs="Arial"/>
                <w:b/>
              </w:rPr>
              <w:t>Kooper</w:t>
            </w:r>
            <w:bookmarkStart w:id="0" w:name="_GoBack"/>
            <w:bookmarkEnd w:id="0"/>
            <w:r w:rsidR="00C37A19" w:rsidRPr="00327E48">
              <w:rPr>
                <w:rFonts w:cs="Arial"/>
                <w:b/>
              </w:rPr>
              <w:t>ative Realschule</w:t>
            </w:r>
          </w:p>
          <w:p w:rsidR="00C37A19" w:rsidRPr="00327E48" w:rsidRDefault="00C37A19" w:rsidP="00C37A19">
            <w:pPr>
              <w:rPr>
                <w:rFonts w:cs="Arial"/>
                <w:b/>
                <w:sz w:val="16"/>
                <w:szCs w:val="16"/>
              </w:rPr>
            </w:pPr>
            <w:r w:rsidRPr="00327E48">
              <w:rPr>
                <w:rFonts w:cs="Arial"/>
                <w:b/>
                <w:sz w:val="16"/>
                <w:szCs w:val="16"/>
              </w:rPr>
              <w:t>Ganztagsschule in Angebotsform</w:t>
            </w:r>
          </w:p>
          <w:p w:rsidR="00C37A19" w:rsidRPr="00327E48" w:rsidRDefault="00D570CC" w:rsidP="00C37A19">
            <w:pPr>
              <w:rPr>
                <w:rFonts w:cs="Arial"/>
                <w:sz w:val="20"/>
                <w:szCs w:val="20"/>
              </w:rPr>
            </w:pPr>
            <w:r>
              <w:rPr>
                <w:rFonts w:cs="Arial"/>
                <w:sz w:val="20"/>
                <w:szCs w:val="20"/>
              </w:rPr>
              <w:t>Werner-Lücke-Straße 1</w:t>
            </w:r>
          </w:p>
          <w:p w:rsidR="00C37A19" w:rsidRPr="00327E48" w:rsidRDefault="00C37A19" w:rsidP="00C37A19">
            <w:pPr>
              <w:rPr>
                <w:rFonts w:cs="Arial"/>
                <w:bCs/>
                <w:sz w:val="20"/>
                <w:szCs w:val="20"/>
              </w:rPr>
            </w:pPr>
            <w:r w:rsidRPr="00327E48">
              <w:rPr>
                <w:rFonts w:cs="Arial"/>
                <w:bCs/>
                <w:sz w:val="20"/>
                <w:szCs w:val="20"/>
              </w:rPr>
              <w:t>53489 Sinzig</w:t>
            </w:r>
          </w:p>
          <w:p w:rsidR="004631BF" w:rsidRPr="00327E48" w:rsidRDefault="004631BF" w:rsidP="00C37A19">
            <w:pPr>
              <w:rPr>
                <w:rFonts w:cs="Arial"/>
                <w:bCs/>
                <w:sz w:val="20"/>
                <w:szCs w:val="20"/>
              </w:rPr>
            </w:pPr>
          </w:p>
          <w:p w:rsidR="00C37A19" w:rsidRPr="00327E48" w:rsidRDefault="004631BF" w:rsidP="00327E48">
            <w:pPr>
              <w:tabs>
                <w:tab w:val="left" w:pos="1276"/>
              </w:tabs>
              <w:rPr>
                <w:rFonts w:cs="Arial"/>
                <w:sz w:val="20"/>
              </w:rPr>
            </w:pPr>
            <w:r w:rsidRPr="00327E48">
              <w:rPr>
                <w:rFonts w:cs="Arial"/>
                <w:sz w:val="20"/>
              </w:rPr>
              <w:sym w:font="Wingdings 2" w:char="F027"/>
            </w:r>
            <w:r w:rsidRPr="00327E48">
              <w:rPr>
                <w:rFonts w:cs="Arial"/>
                <w:sz w:val="20"/>
              </w:rPr>
              <w:t xml:space="preserve"> </w:t>
            </w:r>
            <w:r w:rsidR="00C37A19" w:rsidRPr="00327E48">
              <w:rPr>
                <w:rFonts w:cs="Arial"/>
                <w:sz w:val="20"/>
              </w:rPr>
              <w:t>02642</w:t>
            </w:r>
            <w:r w:rsidR="00BD155B">
              <w:rPr>
                <w:rFonts w:cs="Arial"/>
                <w:sz w:val="20"/>
              </w:rPr>
              <w:t xml:space="preserve"> </w:t>
            </w:r>
            <w:r w:rsidR="00C37A19" w:rsidRPr="00327E48">
              <w:rPr>
                <w:rFonts w:cs="Arial"/>
                <w:sz w:val="20"/>
              </w:rPr>
              <w:t>994520</w:t>
            </w:r>
          </w:p>
          <w:p w:rsidR="00C37A19" w:rsidRPr="00327E48" w:rsidRDefault="004631BF" w:rsidP="00327E48">
            <w:pPr>
              <w:pStyle w:val="Textkrper"/>
              <w:framePr w:w="0" w:hRule="auto" w:hSpace="0" w:wrap="auto" w:vAnchor="margin" w:hAnchor="text" w:xAlign="left" w:yAlign="inline"/>
              <w:tabs>
                <w:tab w:val="clear" w:pos="709"/>
                <w:tab w:val="left" w:pos="567"/>
              </w:tabs>
              <w:jc w:val="both"/>
              <w:rPr>
                <w:sz w:val="20"/>
              </w:rPr>
            </w:pPr>
            <w:r w:rsidRPr="00327E48">
              <w:rPr>
                <w:sz w:val="20"/>
              </w:rPr>
              <w:sym w:font="Wingdings" w:char="F02A"/>
            </w:r>
            <w:r w:rsidRPr="00327E48">
              <w:rPr>
                <w:sz w:val="20"/>
              </w:rPr>
              <w:t xml:space="preserve"> i</w:t>
            </w:r>
            <w:r w:rsidR="00C37A19" w:rsidRPr="00327E48">
              <w:rPr>
                <w:sz w:val="20"/>
              </w:rPr>
              <w:t>nfo@barbarossaschule-sinzig.de</w:t>
            </w:r>
          </w:p>
          <w:p w:rsidR="00C37A19" w:rsidRDefault="00C37A19" w:rsidP="00327E48">
            <w:pPr>
              <w:pStyle w:val="Textkrper"/>
              <w:framePr w:w="0" w:hRule="auto" w:hSpace="0" w:wrap="auto" w:vAnchor="margin" w:hAnchor="text" w:xAlign="left" w:yAlign="inline"/>
              <w:tabs>
                <w:tab w:val="clear" w:pos="709"/>
                <w:tab w:val="left" w:pos="567"/>
              </w:tabs>
              <w:jc w:val="left"/>
            </w:pPr>
          </w:p>
          <w:p w:rsidR="00CC21AC" w:rsidRPr="00327E48" w:rsidRDefault="00C37A19" w:rsidP="00066C36">
            <w:pPr>
              <w:rPr>
                <w:sz w:val="20"/>
                <w:szCs w:val="20"/>
              </w:rPr>
            </w:pPr>
            <w:r w:rsidRPr="00327E48">
              <w:rPr>
                <w:sz w:val="20"/>
                <w:szCs w:val="20"/>
              </w:rPr>
              <w:t xml:space="preserve">Datum: </w:t>
            </w:r>
            <w:r w:rsidR="00066C36" w:rsidRPr="00327E48">
              <w:rPr>
                <w:sz w:val="20"/>
                <w:szCs w:val="20"/>
              </w:rPr>
              <w:fldChar w:fldCharType="begin"/>
            </w:r>
            <w:r w:rsidR="00066C36" w:rsidRPr="00327E48">
              <w:rPr>
                <w:sz w:val="20"/>
                <w:szCs w:val="20"/>
              </w:rPr>
              <w:instrText xml:space="preserve"> TIME \@ "dd.MM.yyyy" </w:instrText>
            </w:r>
            <w:r w:rsidR="00066C36" w:rsidRPr="00327E48">
              <w:rPr>
                <w:sz w:val="20"/>
                <w:szCs w:val="20"/>
              </w:rPr>
              <w:fldChar w:fldCharType="separate"/>
            </w:r>
            <w:r w:rsidR="00F864A9">
              <w:rPr>
                <w:noProof/>
                <w:sz w:val="20"/>
                <w:szCs w:val="20"/>
              </w:rPr>
              <w:t>18.08.2025</w:t>
            </w:r>
            <w:r w:rsidR="00066C36" w:rsidRPr="00327E48">
              <w:rPr>
                <w:sz w:val="20"/>
                <w:szCs w:val="20"/>
              </w:rPr>
              <w:fldChar w:fldCharType="end"/>
            </w:r>
          </w:p>
        </w:tc>
      </w:tr>
    </w:tbl>
    <w:p w:rsidR="00641C2C" w:rsidRDefault="00641C2C" w:rsidP="00066C36">
      <w:pPr>
        <w:rPr>
          <w:b/>
        </w:rPr>
      </w:pPr>
    </w:p>
    <w:p w:rsidR="004631BF" w:rsidRPr="00641C2C" w:rsidRDefault="00641C2C" w:rsidP="00066C36">
      <w:pPr>
        <w:rPr>
          <w:b/>
        </w:rPr>
      </w:pPr>
      <w:r>
        <w:rPr>
          <w:b/>
        </w:rPr>
        <w:t>R</w:t>
      </w:r>
      <w:r w:rsidRPr="00641C2C">
        <w:rPr>
          <w:b/>
        </w:rPr>
        <w:t>egistrierung Schulcampus</w:t>
      </w:r>
      <w:r>
        <w:rPr>
          <w:b/>
        </w:rPr>
        <w:t>/ Schulchat RLP</w:t>
      </w:r>
      <w:r w:rsidRPr="00641C2C">
        <w:rPr>
          <w:b/>
        </w:rPr>
        <w:t xml:space="preserve"> für Eltern und Erziehungsberechtigte</w:t>
      </w:r>
      <w:r w:rsidR="003B7D20">
        <w:rPr>
          <w:b/>
        </w:rPr>
        <w:t xml:space="preserve"> als App für das eigene Smartphone</w:t>
      </w:r>
    </w:p>
    <w:p w:rsidR="00066C36" w:rsidRDefault="00066C36" w:rsidP="00066C36"/>
    <w:p w:rsidR="00641C2C" w:rsidRDefault="00641C2C" w:rsidP="00066C36"/>
    <w:p w:rsidR="005A1A3F" w:rsidRDefault="00641C2C" w:rsidP="00066C36">
      <w:r>
        <w:t>Sehr geehrte Eltern und Erziehungsberechtigte,</w:t>
      </w:r>
    </w:p>
    <w:p w:rsidR="00641C2C" w:rsidRDefault="00641C2C" w:rsidP="00066C36"/>
    <w:p w:rsidR="00641C2C" w:rsidRDefault="00641C2C" w:rsidP="00066C36">
      <w:r>
        <w:t>auch die Barbarossaschule beschreitet den digitalen Weg. Unser Ziel ist es, möglichst schnell und unkompliziert mit Ihnen in Kontakt treten zu können. Deshalb haben wir uns im letzten Schuljahr für die Einführung des datenschutzkonformen Schulchats RLP entschieden. Ein Großteil der Kommunikation mit Ihren Kindern läuft bereits über diesen Messenger.</w:t>
      </w:r>
    </w:p>
    <w:p w:rsidR="005A1A3F" w:rsidRDefault="005A1A3F" w:rsidP="00066C36"/>
    <w:p w:rsidR="00E0526F" w:rsidRPr="00E0526F" w:rsidRDefault="00E0526F" w:rsidP="00E0526F">
      <w:r w:rsidRPr="00E0526F">
        <w:t>Mit dem </w:t>
      </w:r>
      <w:r w:rsidRPr="00E0526F">
        <w:rPr>
          <w:b/>
          <w:bCs/>
        </w:rPr>
        <w:t>Schulchat</w:t>
      </w:r>
      <w:r w:rsidRPr="00E0526F">
        <w:t xml:space="preserve"> entsteht eine neue Kommunikationsmöglichkeit, um Textnachrichten, Fotos, Sprachnachrichten und Videos </w:t>
      </w:r>
      <w:r>
        <w:t xml:space="preserve">innerhalb der Schulgemeinschaft </w:t>
      </w:r>
      <w:r w:rsidRPr="00E0526F">
        <w:t>zu teilen.</w:t>
      </w:r>
    </w:p>
    <w:p w:rsidR="00E0526F" w:rsidRPr="00E0526F" w:rsidRDefault="004D05FA" w:rsidP="00E0526F">
      <w:r>
        <w:rPr>
          <w:noProof/>
        </w:rPr>
        <w:drawing>
          <wp:anchor distT="0" distB="0" distL="114300" distR="114300" simplePos="0" relativeHeight="251659264" behindDoc="1" locked="0" layoutInCell="1" allowOverlap="1">
            <wp:simplePos x="0" y="0"/>
            <wp:positionH relativeFrom="column">
              <wp:posOffset>4937760</wp:posOffset>
            </wp:positionH>
            <wp:positionV relativeFrom="paragraph">
              <wp:posOffset>291465</wp:posOffset>
            </wp:positionV>
            <wp:extent cx="1066800" cy="1076325"/>
            <wp:effectExtent l="0" t="0" r="0" b="0"/>
            <wp:wrapTight wrapText="bothSides">
              <wp:wrapPolygon edited="0">
                <wp:start x="0" y="0"/>
                <wp:lineTo x="0" y="21409"/>
                <wp:lineTo x="21214" y="21409"/>
                <wp:lineTo x="21214" y="0"/>
                <wp:lineTo x="0" y="0"/>
              </wp:wrapPolygon>
            </wp:wrapTight>
            <wp:docPr id="2" name="Bild 3" descr="Symbol Schulchat Sprechblase mit Schulcampus 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ol Schulchat Sprechblase mit Schulcampus Hu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26F" w:rsidRPr="00E0526F" w:rsidRDefault="00E0526F" w:rsidP="00E0526F">
      <w:r w:rsidRPr="00E0526F">
        <w:t>Der Messenger hat folgende Grundfunktionen:</w:t>
      </w:r>
    </w:p>
    <w:p w:rsidR="00E0526F" w:rsidRPr="00E0526F" w:rsidRDefault="00E0526F" w:rsidP="00E0526F">
      <w:pPr>
        <w:numPr>
          <w:ilvl w:val="0"/>
          <w:numId w:val="1"/>
        </w:numPr>
      </w:pPr>
      <w:r w:rsidRPr="00E0526F">
        <w:t>Kommunikation Lehrkraft – Schülerinnen und Schüler bzw. Klasse oder Lerngruppe</w:t>
      </w:r>
    </w:p>
    <w:p w:rsidR="00E0526F" w:rsidRPr="00E0526F" w:rsidRDefault="00E0526F" w:rsidP="00E0526F">
      <w:pPr>
        <w:numPr>
          <w:ilvl w:val="0"/>
          <w:numId w:val="1"/>
        </w:numPr>
      </w:pPr>
      <w:r w:rsidRPr="00E0526F">
        <w:t>Kommunikation Lehrkraft – Lehrkraft/Kollegium</w:t>
      </w:r>
    </w:p>
    <w:p w:rsidR="00E0526F" w:rsidRDefault="00E0526F" w:rsidP="00E0526F">
      <w:pPr>
        <w:numPr>
          <w:ilvl w:val="0"/>
          <w:numId w:val="1"/>
        </w:numPr>
      </w:pPr>
      <w:r w:rsidRPr="00E0526F">
        <w:t>Kommunikation Lehrkraft – Sorgeberechtigte</w:t>
      </w:r>
    </w:p>
    <w:p w:rsidR="00641C2C" w:rsidRPr="00E0526F" w:rsidRDefault="00641C2C" w:rsidP="00641C2C">
      <w:pPr>
        <w:ind w:left="720"/>
      </w:pPr>
    </w:p>
    <w:p w:rsidR="00E0526F" w:rsidRPr="00E0526F" w:rsidRDefault="00E0526F" w:rsidP="00E0526F">
      <w:r w:rsidRPr="00E0526F">
        <w:t xml:space="preserve">Eine Kommunikation unter SchülerInnen </w:t>
      </w:r>
      <w:r w:rsidR="00641C2C">
        <w:t>ist nicht möglich.</w:t>
      </w:r>
    </w:p>
    <w:p w:rsidR="00E0526F" w:rsidRPr="00E0526F" w:rsidRDefault="00E0526F" w:rsidP="00E0526F">
      <w:r w:rsidRPr="00E0526F">
        <w:t>Der Schulchat greift auf die Gruppen der Benutzerverwaltung im Schulcampus RLP zurück.</w:t>
      </w:r>
    </w:p>
    <w:p w:rsidR="00E0526F" w:rsidRPr="00E0526F" w:rsidRDefault="00641C2C" w:rsidP="00E0526F">
      <w:r>
        <w:t xml:space="preserve">Eltern und Sorgeberechtigte </w:t>
      </w:r>
      <w:r w:rsidR="00E0526F" w:rsidRPr="00E0526F">
        <w:t xml:space="preserve">können sich einen eigenen Schulcampus-Zugang über den Zugang ihrer Kinder selbst generieren und so in die Kommunikation </w:t>
      </w:r>
      <w:r>
        <w:t xml:space="preserve">mit der Schule niedrigschwellig </w:t>
      </w:r>
      <w:r w:rsidR="00E0526F" w:rsidRPr="00E0526F">
        <w:t>eingebunden werden.</w:t>
      </w:r>
    </w:p>
    <w:p w:rsidR="00E0526F" w:rsidRDefault="00E0526F" w:rsidP="00E0526F">
      <w:r>
        <w:t>Der Schulchat wird zeitnah das Kommunikationsmittel zwischen Schule</w:t>
      </w:r>
      <w:r w:rsidR="0026539E">
        <w:t xml:space="preserve"> und Elternhaus sein, über das wir kurzfristige und wichtige Informationen weitergeben, weshalb Ihre Anmeldung unbedingt erforderlich ist.</w:t>
      </w:r>
      <w:r w:rsidR="00641C2C">
        <w:t xml:space="preserve"> Wie diese Anmeldung funktioniert, entnehmen Sie bitte dem angehängten Infoblatt zur Selbstregistrierung. Grundvoraussetzung ist lediglich, dass Ihr Kind bereits über uns als Schule registriert ist. Sollte dies nicht der Fall sein, soll sich Ihr Kind schnellstmöglich an die entsprechende Klassenleitung wenden.</w:t>
      </w:r>
    </w:p>
    <w:p w:rsidR="00641C2C" w:rsidRDefault="00641C2C" w:rsidP="00E0526F"/>
    <w:p w:rsidR="00641C2C" w:rsidRDefault="00641C2C" w:rsidP="00E0526F">
      <w:r>
        <w:t>Für Fragen stehen wir Ihnen selbstverständlich zur Verfügung.</w:t>
      </w:r>
    </w:p>
    <w:p w:rsidR="00641C2C" w:rsidRDefault="00641C2C" w:rsidP="00E0526F"/>
    <w:p w:rsidR="00641C2C" w:rsidRDefault="00641C2C" w:rsidP="00E0526F">
      <w:r>
        <w:t>Mit freundlichen Grüßen</w:t>
      </w:r>
    </w:p>
    <w:p w:rsidR="00641C2C" w:rsidRDefault="00641C2C" w:rsidP="00E0526F"/>
    <w:p w:rsidR="00641C2C" w:rsidRDefault="00641C2C" w:rsidP="00E0526F"/>
    <w:p w:rsidR="00641C2C" w:rsidRDefault="00641C2C" w:rsidP="00E0526F">
      <w:r>
        <w:t>Susan Glomb</w:t>
      </w:r>
    </w:p>
    <w:p w:rsidR="005A1A3F" w:rsidRDefault="00641C2C" w:rsidP="00066C36">
      <w:r>
        <w:t>stellv. Schulleitung</w:t>
      </w:r>
    </w:p>
    <w:sectPr w:rsidR="005A1A3F" w:rsidSect="00641C2C">
      <w:headerReference w:type="default" r:id="rId10"/>
      <w:headerReference w:type="first" r:id="rId11"/>
      <w:pgSz w:w="11906" w:h="16838"/>
      <w:pgMar w:top="2552" w:right="566"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3F8" w:rsidRDefault="00B363F8" w:rsidP="00B15493">
      <w:r>
        <w:separator/>
      </w:r>
    </w:p>
  </w:endnote>
  <w:endnote w:type="continuationSeparator" w:id="0">
    <w:p w:rsidR="00B363F8" w:rsidRDefault="00B363F8" w:rsidP="00B1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3F8" w:rsidRDefault="00B363F8" w:rsidP="00B15493">
      <w:r>
        <w:separator/>
      </w:r>
    </w:p>
  </w:footnote>
  <w:footnote w:type="continuationSeparator" w:id="0">
    <w:p w:rsidR="00B363F8" w:rsidRDefault="00B363F8" w:rsidP="00B1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493" w:rsidRDefault="00B15493">
    <w:pPr>
      <w:pStyle w:val="Kopfzeile"/>
    </w:pPr>
  </w:p>
  <w:p w:rsidR="00B15493" w:rsidRDefault="00B154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493" w:rsidRDefault="004D05FA">
    <w:pPr>
      <w:pStyle w:val="Kopfzeile"/>
    </w:pPr>
    <w:r>
      <w:rPr>
        <w:noProof/>
      </w:rPr>
      <mc:AlternateContent>
        <mc:Choice Requires="wps">
          <w:drawing>
            <wp:anchor distT="0" distB="0" distL="114300" distR="114300" simplePos="0" relativeHeight="251658752" behindDoc="0" locked="1" layoutInCell="1" allowOverlap="0">
              <wp:simplePos x="0" y="0"/>
              <wp:positionH relativeFrom="page">
                <wp:posOffset>215900</wp:posOffset>
              </wp:positionH>
              <wp:positionV relativeFrom="page">
                <wp:posOffset>7560945</wp:posOffset>
              </wp:positionV>
              <wp:extent cx="151130" cy="10795"/>
              <wp:effectExtent l="0" t="0" r="1270" b="8255"/>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1079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4F38CD" id="Gerader Verbinder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595.35pt" to="28.9pt,5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" o:allowoverlap="f" strokecolor="#5b9bd5" strokeweight=".5pt">
              <v:stroke joinstyle="miter"/>
              <o:lock v:ext="edit" shapetype="f"/>
              <w10:wrap anchorx="page" anchory="page"/>
              <w10:anchorlock/>
            </v:line>
          </w:pict>
        </mc:Fallback>
      </mc:AlternateContent>
    </w:r>
  </w:p>
  <w:p w:rsidR="00B15493" w:rsidRDefault="004D05FA">
    <w:pPr>
      <w:pStyle w:val="Kopfzeile"/>
    </w:pPr>
    <w:r>
      <w:rPr>
        <w:noProof/>
      </w:rPr>
      <mc:AlternateContent>
        <mc:Choice Requires="wps">
          <w:drawing>
            <wp:anchor distT="4294967294" distB="4294967294" distL="114300" distR="114300" simplePos="0" relativeHeight="251657728" behindDoc="0" locked="1" layoutInCell="1" allowOverlap="0">
              <wp:simplePos x="0" y="0"/>
              <wp:positionH relativeFrom="page">
                <wp:posOffset>215900</wp:posOffset>
              </wp:positionH>
              <wp:positionV relativeFrom="page">
                <wp:posOffset>3780789</wp:posOffset>
              </wp:positionV>
              <wp:extent cx="179705"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17E3FC4" id="Gerader Verbinder 3"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7pt,297.7pt" to="31.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" o:allowoverlap="f" strokecolor="#5b9bd5" strokeweight=".5pt">
              <v:stroke joinstyle="miter"/>
              <o:lock v:ext="edit" shapetype="f"/>
              <w10:wrap anchorx="page" anchory="page"/>
              <w10:anchorlock/>
            </v:line>
          </w:pict>
        </mc:Fallback>
      </mc:AlternateContent>
    </w:r>
  </w:p>
  <w:p w:rsidR="00B15493" w:rsidRDefault="004D05FA">
    <w:pPr>
      <w:pStyle w:val="Kopfzeile"/>
    </w:pPr>
    <w:r>
      <w:rPr>
        <w:noProof/>
      </w:rPr>
      <w:drawing>
        <wp:anchor distT="0" distB="0" distL="114300" distR="114300" simplePos="0" relativeHeight="251656704" behindDoc="0" locked="0" layoutInCell="1" allowOverlap="1">
          <wp:simplePos x="0" y="0"/>
          <wp:positionH relativeFrom="margin">
            <wp:posOffset>3614420</wp:posOffset>
          </wp:positionH>
          <wp:positionV relativeFrom="margin">
            <wp:posOffset>-808355</wp:posOffset>
          </wp:positionV>
          <wp:extent cx="2265680" cy="828675"/>
          <wp:effectExtent l="0" t="0" r="0" b="0"/>
          <wp:wrapSquare wrapText="bothSides"/>
          <wp:docPr id="1" name="Grafik 2" descr="Barbarossaschule_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arbarossaschule_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493" w:rsidRDefault="00B15493">
    <w:pPr>
      <w:pStyle w:val="Kopfzeile"/>
    </w:pPr>
  </w:p>
  <w:p w:rsidR="00B15493" w:rsidRDefault="00B15493">
    <w:pPr>
      <w:pStyle w:val="Kopfzeile"/>
    </w:pPr>
  </w:p>
  <w:p w:rsidR="00B15493" w:rsidRDefault="00B154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82636"/>
    <w:multiLevelType w:val="multilevel"/>
    <w:tmpl w:val="1D5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3F"/>
    <w:rsid w:val="0003567B"/>
    <w:rsid w:val="0003730B"/>
    <w:rsid w:val="00054E77"/>
    <w:rsid w:val="00066C36"/>
    <w:rsid w:val="000A02DE"/>
    <w:rsid w:val="00230B2D"/>
    <w:rsid w:val="00236CDA"/>
    <w:rsid w:val="00245CAC"/>
    <w:rsid w:val="0026539E"/>
    <w:rsid w:val="002B7078"/>
    <w:rsid w:val="002F29B6"/>
    <w:rsid w:val="002F6F0E"/>
    <w:rsid w:val="00327E48"/>
    <w:rsid w:val="003B0C22"/>
    <w:rsid w:val="003B3554"/>
    <w:rsid w:val="003B7D20"/>
    <w:rsid w:val="003E09B5"/>
    <w:rsid w:val="004631BF"/>
    <w:rsid w:val="00495294"/>
    <w:rsid w:val="004D05FA"/>
    <w:rsid w:val="004D319B"/>
    <w:rsid w:val="0052085D"/>
    <w:rsid w:val="00596CB4"/>
    <w:rsid w:val="005A1A3F"/>
    <w:rsid w:val="005D7E66"/>
    <w:rsid w:val="00610F17"/>
    <w:rsid w:val="0061592E"/>
    <w:rsid w:val="00641C2C"/>
    <w:rsid w:val="008651ED"/>
    <w:rsid w:val="00867740"/>
    <w:rsid w:val="008751B0"/>
    <w:rsid w:val="0094236A"/>
    <w:rsid w:val="00953712"/>
    <w:rsid w:val="00981649"/>
    <w:rsid w:val="0099080D"/>
    <w:rsid w:val="00A76910"/>
    <w:rsid w:val="00B052CC"/>
    <w:rsid w:val="00B15493"/>
    <w:rsid w:val="00B363F8"/>
    <w:rsid w:val="00B469B9"/>
    <w:rsid w:val="00B92778"/>
    <w:rsid w:val="00BB6162"/>
    <w:rsid w:val="00BB6338"/>
    <w:rsid w:val="00BD155B"/>
    <w:rsid w:val="00BE069A"/>
    <w:rsid w:val="00BE7DFB"/>
    <w:rsid w:val="00C37A19"/>
    <w:rsid w:val="00C53042"/>
    <w:rsid w:val="00CC21AC"/>
    <w:rsid w:val="00CC76E9"/>
    <w:rsid w:val="00D01301"/>
    <w:rsid w:val="00D570CC"/>
    <w:rsid w:val="00D638A5"/>
    <w:rsid w:val="00D831DE"/>
    <w:rsid w:val="00DB6DE6"/>
    <w:rsid w:val="00DE3615"/>
    <w:rsid w:val="00DE598E"/>
    <w:rsid w:val="00E0526F"/>
    <w:rsid w:val="00E177CD"/>
    <w:rsid w:val="00F41BC0"/>
    <w:rsid w:val="00F70E91"/>
    <w:rsid w:val="00F864A9"/>
    <w:rsid w:val="00FF558B"/>
    <w:rsid w:val="00FF7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DEF52"/>
  <w15:chartTrackingRefBased/>
  <w15:docId w15:val="{319B47D0-34B7-4832-8B6A-592EE0B7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5493"/>
    <w:pPr>
      <w:tabs>
        <w:tab w:val="center" w:pos="4536"/>
        <w:tab w:val="right" w:pos="9072"/>
      </w:tabs>
    </w:pPr>
  </w:style>
  <w:style w:type="character" w:customStyle="1" w:styleId="KopfzeileZchn">
    <w:name w:val="Kopfzeile Zchn"/>
    <w:basedOn w:val="Absatz-Standardschriftart"/>
    <w:link w:val="Kopfzeile"/>
    <w:uiPriority w:val="99"/>
    <w:rsid w:val="00B15493"/>
  </w:style>
  <w:style w:type="paragraph" w:styleId="Fuzeile">
    <w:name w:val="footer"/>
    <w:basedOn w:val="Standard"/>
    <w:link w:val="FuzeileZchn"/>
    <w:uiPriority w:val="99"/>
    <w:unhideWhenUsed/>
    <w:rsid w:val="00B15493"/>
    <w:pPr>
      <w:tabs>
        <w:tab w:val="center" w:pos="4536"/>
        <w:tab w:val="right" w:pos="9072"/>
      </w:tabs>
    </w:pPr>
  </w:style>
  <w:style w:type="character" w:customStyle="1" w:styleId="FuzeileZchn">
    <w:name w:val="Fußzeile Zchn"/>
    <w:basedOn w:val="Absatz-Standardschriftart"/>
    <w:link w:val="Fuzeile"/>
    <w:uiPriority w:val="99"/>
    <w:rsid w:val="00B15493"/>
  </w:style>
  <w:style w:type="table" w:styleId="Tabellenraster">
    <w:name w:val="Table Grid"/>
    <w:basedOn w:val="NormaleTabelle"/>
    <w:uiPriority w:val="39"/>
    <w:rsid w:val="00CC2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30B2D"/>
    <w:rPr>
      <w:rFonts w:ascii="Segoe UI" w:hAnsi="Segoe UI" w:cs="Segoe UI"/>
      <w:sz w:val="18"/>
      <w:szCs w:val="18"/>
    </w:rPr>
  </w:style>
  <w:style w:type="character" w:customStyle="1" w:styleId="SprechblasentextZchn">
    <w:name w:val="Sprechblasentext Zchn"/>
    <w:link w:val="Sprechblasentext"/>
    <w:uiPriority w:val="99"/>
    <w:semiHidden/>
    <w:rsid w:val="00230B2D"/>
    <w:rPr>
      <w:rFonts w:ascii="Segoe UI" w:hAnsi="Segoe UI" w:cs="Segoe UI"/>
      <w:sz w:val="18"/>
      <w:szCs w:val="18"/>
    </w:rPr>
  </w:style>
  <w:style w:type="paragraph" w:styleId="Textkrper">
    <w:name w:val="Body Text"/>
    <w:basedOn w:val="Standard"/>
    <w:link w:val="TextkrperZchn"/>
    <w:rsid w:val="00C37A19"/>
    <w:pPr>
      <w:framePr w:w="2597" w:h="3104" w:hRule="exact" w:hSpace="142" w:wrap="notBeside" w:vAnchor="page" w:hAnchor="page" w:x="8187" w:y="2165"/>
      <w:tabs>
        <w:tab w:val="left" w:pos="709"/>
      </w:tabs>
      <w:spacing w:line="240" w:lineRule="atLeast"/>
      <w:jc w:val="center"/>
    </w:pPr>
    <w:rPr>
      <w:rFonts w:eastAsia="Times New Roman" w:cs="Arial"/>
      <w:sz w:val="16"/>
      <w:szCs w:val="20"/>
      <w:lang w:eastAsia="de-DE"/>
    </w:rPr>
  </w:style>
  <w:style w:type="character" w:customStyle="1" w:styleId="TextkrperZchn">
    <w:name w:val="Textkörper Zchn"/>
    <w:link w:val="Textkrper"/>
    <w:rsid w:val="00C37A19"/>
    <w:rPr>
      <w:rFonts w:eastAsia="Times New Roman" w:cs="Arial"/>
      <w:sz w:val="16"/>
      <w:szCs w:val="20"/>
      <w:lang w:eastAsia="de-DE"/>
    </w:rPr>
  </w:style>
  <w:style w:type="character" w:styleId="Hyperlink">
    <w:name w:val="Hyperlink"/>
    <w:uiPriority w:val="99"/>
    <w:unhideWhenUsed/>
    <w:rsid w:val="005A1A3F"/>
    <w:rPr>
      <w:color w:val="0563C1"/>
      <w:u w:val="single"/>
    </w:rPr>
  </w:style>
  <w:style w:type="character" w:styleId="NichtaufgelsteErwhnung">
    <w:name w:val="Unresolved Mention"/>
    <w:uiPriority w:val="99"/>
    <w:semiHidden/>
    <w:unhideWhenUsed/>
    <w:rsid w:val="005A1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412798">
      <w:bodyDiv w:val="1"/>
      <w:marLeft w:val="0"/>
      <w:marRight w:val="0"/>
      <w:marTop w:val="0"/>
      <w:marBottom w:val="0"/>
      <w:divBdr>
        <w:top w:val="none" w:sz="0" w:space="0" w:color="auto"/>
        <w:left w:val="none" w:sz="0" w:space="0" w:color="auto"/>
        <w:bottom w:val="none" w:sz="0" w:space="0" w:color="auto"/>
        <w:right w:val="none" w:sz="0" w:space="0" w:color="auto"/>
      </w:divBdr>
    </w:div>
    <w:div w:id="19800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foportal.schulcampus-rlp.de/wp-content/uploads/2023/07/IMG_7052-297x300.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mbS\Desktop\Briefkop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1960F-E595-4E68-8BBA-F726B46A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Template>
  <TotalTime>0</TotalTime>
  <Pages>1</Pages>
  <Words>290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Glomb</dc:creator>
  <cp:keywords/>
  <dc:description/>
  <cp:lastModifiedBy>S. Glomb</cp:lastModifiedBy>
  <cp:revision>4</cp:revision>
  <cp:lastPrinted>2024-08-29T09:37:00Z</cp:lastPrinted>
  <dcterms:created xsi:type="dcterms:W3CDTF">2024-08-28T08:17:00Z</dcterms:created>
  <dcterms:modified xsi:type="dcterms:W3CDTF">2025-08-18T13:24:00Z</dcterms:modified>
</cp:coreProperties>
</file>