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253"/>
      </w:tblGrid>
      <w:tr w:rsidR="00CC21AC" w:rsidRPr="00327E48" w:rsidTr="00327E48">
        <w:trPr>
          <w:trHeight w:hRule="exact" w:val="284"/>
        </w:trPr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1AC" w:rsidRPr="00327E48" w:rsidRDefault="00230B2D" w:rsidP="00230B2D">
            <w:pPr>
              <w:rPr>
                <w:sz w:val="16"/>
                <w:szCs w:val="16"/>
              </w:rPr>
            </w:pPr>
            <w:r w:rsidRPr="00327E48">
              <w:rPr>
                <w:sz w:val="16"/>
                <w:szCs w:val="16"/>
              </w:rPr>
              <w:t xml:space="preserve">Barbarossaschule </w:t>
            </w:r>
            <w:r w:rsidRPr="00327E48">
              <w:rPr>
                <w:sz w:val="16"/>
                <w:szCs w:val="16"/>
              </w:rPr>
              <w:sym w:font="Wingdings 2" w:char="F096"/>
            </w:r>
            <w:r w:rsidR="00D570CC">
              <w:rPr>
                <w:sz w:val="16"/>
                <w:szCs w:val="16"/>
              </w:rPr>
              <w:t xml:space="preserve"> Werner-Lücke-Str. 1 </w:t>
            </w:r>
            <w:r w:rsidRPr="00327E48">
              <w:rPr>
                <w:sz w:val="16"/>
                <w:szCs w:val="16"/>
              </w:rPr>
              <w:t xml:space="preserve"> </w:t>
            </w:r>
            <w:r w:rsidRPr="00327E48">
              <w:rPr>
                <w:sz w:val="16"/>
                <w:szCs w:val="16"/>
              </w:rPr>
              <w:sym w:font="Wingdings 2" w:char="F096"/>
            </w:r>
            <w:r w:rsidRPr="00327E48">
              <w:rPr>
                <w:sz w:val="16"/>
                <w:szCs w:val="16"/>
              </w:rPr>
              <w:t xml:space="preserve"> 53489 Sinzig</w:t>
            </w:r>
          </w:p>
        </w:tc>
        <w:tc>
          <w:tcPr>
            <w:tcW w:w="1134" w:type="dxa"/>
            <w:shd w:val="clear" w:color="auto" w:fill="auto"/>
          </w:tcPr>
          <w:p w:rsidR="00CC21AC" w:rsidRPr="00327E48" w:rsidRDefault="00CC21AC" w:rsidP="00DE598E"/>
        </w:tc>
        <w:tc>
          <w:tcPr>
            <w:tcW w:w="4253" w:type="dxa"/>
            <w:shd w:val="clear" w:color="auto" w:fill="auto"/>
          </w:tcPr>
          <w:p w:rsidR="00CC21AC" w:rsidRPr="00327E48" w:rsidRDefault="00CC21AC" w:rsidP="00DE598E"/>
        </w:tc>
      </w:tr>
      <w:tr w:rsidR="00CC21AC" w:rsidRPr="00327E48" w:rsidTr="00327E48">
        <w:trPr>
          <w:trHeight w:val="2268"/>
        </w:trPr>
        <w:tc>
          <w:tcPr>
            <w:tcW w:w="4536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CC21AC" w:rsidRPr="00327E48" w:rsidRDefault="00CC21AC" w:rsidP="00DE598E"/>
          <w:p w:rsidR="00F41BC0" w:rsidRPr="00327E48" w:rsidRDefault="00F41BC0" w:rsidP="00DE598E">
            <w:pPr>
              <w:rPr>
                <w:vanish/>
              </w:rPr>
            </w:pPr>
          </w:p>
          <w:p w:rsidR="00BB6338" w:rsidRPr="00327E48" w:rsidRDefault="00BB6338" w:rsidP="00B052CC"/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C21AC" w:rsidRPr="00327E48" w:rsidRDefault="00CC21AC" w:rsidP="00DE598E"/>
        </w:tc>
        <w:tc>
          <w:tcPr>
            <w:tcW w:w="4253" w:type="dxa"/>
            <w:tcBorders>
              <w:bottom w:val="nil"/>
            </w:tcBorders>
            <w:shd w:val="clear" w:color="auto" w:fill="auto"/>
          </w:tcPr>
          <w:p w:rsidR="00C37A19" w:rsidRPr="00327E48" w:rsidRDefault="00FF2943" w:rsidP="00C37A19">
            <w:pPr>
              <w:rPr>
                <w:rFonts w:cs="Arial"/>
                <w:b/>
              </w:rPr>
            </w:pPr>
            <w:r w:rsidRPr="00BC5746">
              <w:rPr>
                <w:b/>
              </w:rPr>
              <w:t>Kooperative</w:t>
            </w:r>
            <w:r w:rsidR="00C37A19" w:rsidRPr="00327E48">
              <w:rPr>
                <w:rFonts w:cs="Arial"/>
                <w:b/>
              </w:rPr>
              <w:t xml:space="preserve"> Realschule</w:t>
            </w:r>
          </w:p>
          <w:p w:rsidR="00C37A19" w:rsidRPr="00327E48" w:rsidRDefault="00C37A19" w:rsidP="00C37A19">
            <w:pPr>
              <w:rPr>
                <w:rFonts w:cs="Arial"/>
                <w:b/>
                <w:sz w:val="16"/>
                <w:szCs w:val="16"/>
              </w:rPr>
            </w:pPr>
            <w:r w:rsidRPr="00327E48">
              <w:rPr>
                <w:rFonts w:cs="Arial"/>
                <w:b/>
                <w:sz w:val="16"/>
                <w:szCs w:val="16"/>
              </w:rPr>
              <w:t>Ganztagsschule in Angebotsform</w:t>
            </w:r>
          </w:p>
          <w:p w:rsidR="00C37A19" w:rsidRPr="00327E48" w:rsidRDefault="00D570CC" w:rsidP="00C37A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Werner-Lücke-Straße 1</w:t>
            </w:r>
          </w:p>
          <w:p w:rsidR="00C37A19" w:rsidRPr="00327E48" w:rsidRDefault="00C37A19" w:rsidP="00C37A19">
            <w:pPr>
              <w:rPr>
                <w:rFonts w:cs="Arial"/>
                <w:bCs/>
                <w:sz w:val="20"/>
                <w:szCs w:val="20"/>
              </w:rPr>
            </w:pPr>
            <w:r w:rsidRPr="00327E48">
              <w:rPr>
                <w:rFonts w:cs="Arial"/>
                <w:bCs/>
                <w:sz w:val="20"/>
                <w:szCs w:val="20"/>
              </w:rPr>
              <w:t>53489 Sinzig</w:t>
            </w:r>
          </w:p>
          <w:p w:rsidR="004631BF" w:rsidRPr="00327E48" w:rsidRDefault="004631BF" w:rsidP="00C37A19">
            <w:pPr>
              <w:rPr>
                <w:rFonts w:cs="Arial"/>
                <w:bCs/>
                <w:sz w:val="20"/>
                <w:szCs w:val="20"/>
              </w:rPr>
            </w:pPr>
          </w:p>
          <w:p w:rsidR="00C37A19" w:rsidRPr="00327E48" w:rsidRDefault="004631BF" w:rsidP="00327E48">
            <w:pPr>
              <w:tabs>
                <w:tab w:val="left" w:pos="1276"/>
              </w:tabs>
              <w:rPr>
                <w:rFonts w:cs="Arial"/>
                <w:sz w:val="20"/>
              </w:rPr>
            </w:pPr>
            <w:r w:rsidRPr="00327E48">
              <w:rPr>
                <w:rFonts w:cs="Arial"/>
                <w:sz w:val="20"/>
              </w:rPr>
              <w:sym w:font="Wingdings 2" w:char="F027"/>
            </w:r>
            <w:r w:rsidRPr="00327E48">
              <w:rPr>
                <w:rFonts w:cs="Arial"/>
                <w:sz w:val="20"/>
              </w:rPr>
              <w:t xml:space="preserve"> </w:t>
            </w:r>
            <w:r w:rsidR="00C37A19" w:rsidRPr="00327E48">
              <w:rPr>
                <w:rFonts w:cs="Arial"/>
                <w:sz w:val="20"/>
              </w:rPr>
              <w:t>02642</w:t>
            </w:r>
            <w:r w:rsidR="00BD155B">
              <w:rPr>
                <w:rFonts w:cs="Arial"/>
                <w:sz w:val="20"/>
              </w:rPr>
              <w:t xml:space="preserve"> </w:t>
            </w:r>
            <w:r w:rsidR="00C37A19" w:rsidRPr="00327E48">
              <w:rPr>
                <w:rFonts w:cs="Arial"/>
                <w:sz w:val="20"/>
              </w:rPr>
              <w:t>994520</w:t>
            </w:r>
          </w:p>
          <w:p w:rsidR="00C37A19" w:rsidRPr="00327E48" w:rsidRDefault="004631BF" w:rsidP="00327E48">
            <w:pPr>
              <w:pStyle w:val="Textkrper"/>
              <w:framePr w:w="0" w:hRule="auto" w:hSpace="0" w:wrap="auto" w:vAnchor="margin" w:hAnchor="text" w:xAlign="left" w:yAlign="inline"/>
              <w:tabs>
                <w:tab w:val="clear" w:pos="709"/>
                <w:tab w:val="left" w:pos="567"/>
              </w:tabs>
              <w:jc w:val="both"/>
              <w:rPr>
                <w:sz w:val="20"/>
              </w:rPr>
            </w:pPr>
            <w:r w:rsidRPr="00327E48">
              <w:rPr>
                <w:sz w:val="20"/>
              </w:rPr>
              <w:sym w:font="Wingdings" w:char="F02A"/>
            </w:r>
            <w:r w:rsidRPr="00327E48">
              <w:rPr>
                <w:sz w:val="20"/>
              </w:rPr>
              <w:t xml:space="preserve"> i</w:t>
            </w:r>
            <w:r w:rsidR="00C37A19" w:rsidRPr="00327E48">
              <w:rPr>
                <w:sz w:val="20"/>
              </w:rPr>
              <w:t>nfo@barbarossaschule-sinzig.de</w:t>
            </w:r>
          </w:p>
          <w:p w:rsidR="00C37A19" w:rsidRDefault="00C37A19" w:rsidP="00327E48">
            <w:pPr>
              <w:pStyle w:val="Textkrper"/>
              <w:framePr w:w="0" w:hRule="auto" w:hSpace="0" w:wrap="auto" w:vAnchor="margin" w:hAnchor="text" w:xAlign="left" w:yAlign="inline"/>
              <w:tabs>
                <w:tab w:val="clear" w:pos="709"/>
                <w:tab w:val="left" w:pos="567"/>
              </w:tabs>
              <w:jc w:val="left"/>
            </w:pPr>
          </w:p>
          <w:p w:rsidR="00CC21AC" w:rsidRPr="00327E48" w:rsidRDefault="00C37A19" w:rsidP="00706DB5">
            <w:pPr>
              <w:rPr>
                <w:sz w:val="20"/>
                <w:szCs w:val="20"/>
              </w:rPr>
            </w:pPr>
            <w:r w:rsidRPr="00327E48">
              <w:rPr>
                <w:sz w:val="20"/>
                <w:szCs w:val="20"/>
              </w:rPr>
              <w:t xml:space="preserve">Datum: </w:t>
            </w:r>
          </w:p>
        </w:tc>
      </w:tr>
    </w:tbl>
    <w:p w:rsidR="004631BF" w:rsidRDefault="004631BF" w:rsidP="00066C36"/>
    <w:p w:rsidR="00066C36" w:rsidRDefault="00066C36" w:rsidP="00066C36"/>
    <w:p w:rsidR="00706DB5" w:rsidRDefault="00706DB5" w:rsidP="00066C36"/>
    <w:p w:rsidR="00706DB5" w:rsidRPr="00706DB5" w:rsidRDefault="00706DB5" w:rsidP="00706DB5">
      <w:pPr>
        <w:jc w:val="center"/>
        <w:rPr>
          <w:b/>
          <w:sz w:val="36"/>
          <w:szCs w:val="36"/>
        </w:rPr>
      </w:pPr>
      <w:r w:rsidRPr="00706DB5">
        <w:rPr>
          <w:b/>
          <w:sz w:val="36"/>
          <w:szCs w:val="36"/>
        </w:rPr>
        <w:t>C</w:t>
      </w:r>
      <w:r w:rsidR="0000736E">
        <w:rPr>
          <w:b/>
          <w:sz w:val="36"/>
          <w:szCs w:val="36"/>
        </w:rPr>
        <w:t>h</w:t>
      </w:r>
      <w:r w:rsidRPr="00706DB5">
        <w:rPr>
          <w:b/>
          <w:sz w:val="36"/>
          <w:szCs w:val="36"/>
        </w:rPr>
        <w:t>eck-Liste</w:t>
      </w:r>
    </w:p>
    <w:p w:rsidR="00706DB5" w:rsidRPr="00706DB5" w:rsidRDefault="00706DB5" w:rsidP="00706DB5">
      <w:pPr>
        <w:jc w:val="center"/>
        <w:rPr>
          <w:b/>
          <w:sz w:val="36"/>
          <w:szCs w:val="36"/>
        </w:rPr>
      </w:pPr>
    </w:p>
    <w:p w:rsidR="00706DB5" w:rsidRPr="00706DB5" w:rsidRDefault="00706DB5" w:rsidP="00706DB5">
      <w:pPr>
        <w:jc w:val="center"/>
        <w:rPr>
          <w:b/>
          <w:sz w:val="36"/>
          <w:szCs w:val="36"/>
        </w:rPr>
      </w:pPr>
      <w:r w:rsidRPr="00706DB5">
        <w:rPr>
          <w:b/>
          <w:sz w:val="36"/>
          <w:szCs w:val="36"/>
        </w:rPr>
        <w:t xml:space="preserve">„was </w:t>
      </w:r>
      <w:r>
        <w:rPr>
          <w:b/>
          <w:sz w:val="36"/>
          <w:szCs w:val="36"/>
        </w:rPr>
        <w:t>benötige</w:t>
      </w:r>
      <w:r w:rsidRPr="00706DB5">
        <w:rPr>
          <w:b/>
          <w:sz w:val="36"/>
          <w:szCs w:val="36"/>
        </w:rPr>
        <w:t xml:space="preserve"> ich für die Schulanmeldung“</w:t>
      </w:r>
    </w:p>
    <w:p w:rsidR="00706DB5" w:rsidRDefault="00706DB5" w:rsidP="00066C36"/>
    <w:p w:rsidR="00706DB5" w:rsidRDefault="00706DB5" w:rsidP="00066C36"/>
    <w:p w:rsidR="00706DB5" w:rsidRDefault="00706DB5" w:rsidP="00066C36"/>
    <w:p w:rsidR="00706DB5" w:rsidRPr="00706DB5" w:rsidRDefault="00706DB5" w:rsidP="00066C36">
      <w:pPr>
        <w:rPr>
          <w:sz w:val="32"/>
          <w:szCs w:val="32"/>
        </w:rPr>
      </w:pPr>
    </w:p>
    <w:p w:rsidR="00706DB5" w:rsidRPr="00706DB5" w:rsidRDefault="00706DB5" w:rsidP="00706DB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706DB5">
        <w:rPr>
          <w:sz w:val="32"/>
          <w:szCs w:val="32"/>
        </w:rPr>
        <w:t>Schulempfehlung der Grundschule (gelbes und rosa Blatt)</w:t>
      </w:r>
      <w:r w:rsidRPr="00706DB5">
        <w:rPr>
          <w:sz w:val="32"/>
          <w:szCs w:val="32"/>
        </w:rPr>
        <w:br/>
      </w:r>
    </w:p>
    <w:p w:rsidR="00706DB5" w:rsidRPr="00706DB5" w:rsidRDefault="00706DB5" w:rsidP="00706DB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706DB5">
        <w:rPr>
          <w:sz w:val="32"/>
          <w:szCs w:val="32"/>
        </w:rPr>
        <w:t>Halbjahreszeugnis</w:t>
      </w:r>
      <w:r w:rsidR="004654B3">
        <w:rPr>
          <w:sz w:val="32"/>
          <w:szCs w:val="32"/>
        </w:rPr>
        <w:t xml:space="preserve"> der 4. Klasse</w:t>
      </w:r>
      <w:r w:rsidRPr="00706DB5">
        <w:rPr>
          <w:sz w:val="32"/>
          <w:szCs w:val="32"/>
        </w:rPr>
        <w:br/>
      </w:r>
    </w:p>
    <w:p w:rsidR="00706DB5" w:rsidRPr="00706DB5" w:rsidRDefault="00706DB5" w:rsidP="00706DB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706DB5">
        <w:rPr>
          <w:sz w:val="32"/>
          <w:szCs w:val="32"/>
        </w:rPr>
        <w:t>Geburtsurkunde</w:t>
      </w:r>
      <w:r w:rsidRPr="00706DB5">
        <w:rPr>
          <w:sz w:val="32"/>
          <w:szCs w:val="32"/>
        </w:rPr>
        <w:br/>
      </w:r>
    </w:p>
    <w:p w:rsidR="00706DB5" w:rsidRPr="00706DB5" w:rsidRDefault="00706DB5" w:rsidP="00706DB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706DB5">
        <w:rPr>
          <w:sz w:val="32"/>
          <w:szCs w:val="32"/>
        </w:rPr>
        <w:t>Nachweis der zweifachen Masernimpfung</w:t>
      </w:r>
      <w:r w:rsidRPr="00706DB5">
        <w:rPr>
          <w:sz w:val="32"/>
          <w:szCs w:val="32"/>
        </w:rPr>
        <w:br/>
      </w:r>
    </w:p>
    <w:p w:rsidR="004654B3" w:rsidRDefault="00706DB5" w:rsidP="00706DB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706DB5">
        <w:rPr>
          <w:sz w:val="32"/>
          <w:szCs w:val="32"/>
        </w:rPr>
        <w:t xml:space="preserve">Passfoto </w:t>
      </w:r>
      <w:r w:rsidR="004654B3">
        <w:rPr>
          <w:sz w:val="32"/>
          <w:szCs w:val="32"/>
        </w:rPr>
        <w:br/>
      </w:r>
    </w:p>
    <w:p w:rsidR="00706DB5" w:rsidRPr="00706DB5" w:rsidRDefault="00B76313" w:rsidP="00706DB5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(</w:t>
      </w:r>
      <w:r w:rsidR="005E05F5">
        <w:rPr>
          <w:sz w:val="32"/>
          <w:szCs w:val="32"/>
        </w:rPr>
        <w:t xml:space="preserve">evtl. </w:t>
      </w:r>
      <w:r w:rsidR="004654B3">
        <w:rPr>
          <w:sz w:val="32"/>
          <w:szCs w:val="32"/>
        </w:rPr>
        <w:t>Busfahrkarte online beantragen</w:t>
      </w:r>
      <w:r>
        <w:rPr>
          <w:sz w:val="32"/>
          <w:szCs w:val="32"/>
        </w:rPr>
        <w:t>)</w:t>
      </w:r>
      <w:r w:rsidR="00706DB5" w:rsidRPr="00706DB5">
        <w:rPr>
          <w:sz w:val="32"/>
          <w:szCs w:val="32"/>
        </w:rPr>
        <w:br/>
      </w:r>
    </w:p>
    <w:p w:rsidR="00706DB5" w:rsidRDefault="004654B3" w:rsidP="00706DB5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</w:t>
      </w:r>
      <w:r w:rsidR="00706DB5" w:rsidRPr="00706DB5">
        <w:rPr>
          <w:sz w:val="32"/>
          <w:szCs w:val="32"/>
        </w:rPr>
        <w:t>esondere Hinweise auf Allergien, Diabetes usw.</w:t>
      </w:r>
      <w:r w:rsidR="00706DB5">
        <w:rPr>
          <w:sz w:val="32"/>
          <w:szCs w:val="32"/>
        </w:rPr>
        <w:br/>
      </w:r>
    </w:p>
    <w:p w:rsidR="00B76313" w:rsidRPr="00B76313" w:rsidRDefault="00B76313" w:rsidP="00B76313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ggf. Vollmachten</w:t>
      </w:r>
    </w:p>
    <w:p w:rsidR="00B76313" w:rsidRDefault="00B76313" w:rsidP="00B76313">
      <w:pPr>
        <w:pStyle w:val="Listenabsatz"/>
        <w:ind w:left="644"/>
        <w:rPr>
          <w:sz w:val="32"/>
          <w:szCs w:val="32"/>
        </w:rPr>
      </w:pPr>
    </w:p>
    <w:p w:rsidR="00B76313" w:rsidRPr="00B76313" w:rsidRDefault="00B76313" w:rsidP="00B76313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liegt ein Förderstatus vor (L / SE / G)</w:t>
      </w:r>
    </w:p>
    <w:p w:rsidR="00B76313" w:rsidRDefault="00B76313" w:rsidP="00B76313">
      <w:pPr>
        <w:rPr>
          <w:sz w:val="32"/>
          <w:szCs w:val="32"/>
        </w:rPr>
      </w:pPr>
    </w:p>
    <w:p w:rsidR="00B76313" w:rsidRPr="00B76313" w:rsidRDefault="00B76313" w:rsidP="00B76313">
      <w:pPr>
        <w:rPr>
          <w:sz w:val="32"/>
          <w:szCs w:val="32"/>
        </w:rPr>
      </w:pPr>
      <w:bookmarkStart w:id="0" w:name="_GoBack"/>
      <w:bookmarkEnd w:id="0"/>
    </w:p>
    <w:sectPr w:rsidR="00B76313" w:rsidRPr="00B76313" w:rsidSect="00B15493">
      <w:headerReference w:type="default" r:id="rId8"/>
      <w:headerReference w:type="first" r:id="rId9"/>
      <w:pgSz w:w="11906" w:h="16838"/>
      <w:pgMar w:top="2552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C73" w:rsidRDefault="009C5C73" w:rsidP="00B15493">
      <w:r>
        <w:separator/>
      </w:r>
    </w:p>
  </w:endnote>
  <w:endnote w:type="continuationSeparator" w:id="0">
    <w:p w:rsidR="009C5C73" w:rsidRDefault="009C5C73" w:rsidP="00B1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C73" w:rsidRDefault="009C5C73" w:rsidP="00B15493">
      <w:r>
        <w:separator/>
      </w:r>
    </w:p>
  </w:footnote>
  <w:footnote w:type="continuationSeparator" w:id="0">
    <w:p w:rsidR="009C5C73" w:rsidRDefault="009C5C73" w:rsidP="00B1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93" w:rsidRDefault="00B15493">
    <w:pPr>
      <w:pStyle w:val="Kopfzeile"/>
    </w:pPr>
  </w:p>
  <w:p w:rsidR="00B15493" w:rsidRDefault="00B154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93" w:rsidRDefault="005E2763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51130" cy="10795"/>
              <wp:effectExtent l="0" t="0" r="20320" b="27305"/>
              <wp:wrapNone/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51130" cy="1079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20D825" id="Gerader Verbinde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595.35pt" to="28.9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" o:allowoverlap="f" strokecolor="#5b9bd5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:rsidR="00B15493" w:rsidRDefault="005E2763">
    <w:pPr>
      <w:pStyle w:val="Kopfzeile"/>
    </w:pPr>
    <w:r>
      <w:rPr>
        <w:noProof/>
        <w:lang w:eastAsia="de-DE"/>
      </w:rPr>
      <mc:AlternateContent>
        <mc:Choice Requires="wps">
          <w:drawing>
            <wp:anchor distT="4294967294" distB="4294967294" distL="114300" distR="114300" simplePos="0" relativeHeight="251657728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3780789</wp:posOffset>
              </wp:positionV>
              <wp:extent cx="179705" cy="0"/>
              <wp:effectExtent l="0" t="0" r="29845" b="1905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6A770" id="Gerader Verbinde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7pt,297.7pt" to="31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" o:allowoverlap="f" strokecolor="#5b9bd5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:rsidR="00B15493" w:rsidRDefault="005E276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3614420</wp:posOffset>
          </wp:positionH>
          <wp:positionV relativeFrom="margin">
            <wp:posOffset>-808355</wp:posOffset>
          </wp:positionV>
          <wp:extent cx="2265680" cy="828675"/>
          <wp:effectExtent l="0" t="0" r="1270" b="9525"/>
          <wp:wrapSquare wrapText="bothSides"/>
          <wp:docPr id="1" name="Grafik 2" descr="Barbarossaschule_logo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arbarossaschule_logo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493" w:rsidRDefault="00B15493">
    <w:pPr>
      <w:pStyle w:val="Kopfzeile"/>
    </w:pPr>
  </w:p>
  <w:p w:rsidR="00B15493" w:rsidRDefault="00B15493">
    <w:pPr>
      <w:pStyle w:val="Kopfzeile"/>
    </w:pPr>
  </w:p>
  <w:p w:rsidR="00B15493" w:rsidRDefault="00B154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970BA"/>
    <w:multiLevelType w:val="hybridMultilevel"/>
    <w:tmpl w:val="BA8649B0"/>
    <w:lvl w:ilvl="0" w:tplc="0407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63"/>
    <w:rsid w:val="0000736E"/>
    <w:rsid w:val="0003567B"/>
    <w:rsid w:val="0003730B"/>
    <w:rsid w:val="00054E77"/>
    <w:rsid w:val="00066C36"/>
    <w:rsid w:val="00230B2D"/>
    <w:rsid w:val="00236CDA"/>
    <w:rsid w:val="00245CAC"/>
    <w:rsid w:val="002B7078"/>
    <w:rsid w:val="002F29B6"/>
    <w:rsid w:val="002F6F0E"/>
    <w:rsid w:val="00327E48"/>
    <w:rsid w:val="003B0C22"/>
    <w:rsid w:val="003B3554"/>
    <w:rsid w:val="003E09B5"/>
    <w:rsid w:val="004631BF"/>
    <w:rsid w:val="004654B3"/>
    <w:rsid w:val="00515D29"/>
    <w:rsid w:val="0052085D"/>
    <w:rsid w:val="00584BB5"/>
    <w:rsid w:val="00596CB4"/>
    <w:rsid w:val="005E05F5"/>
    <w:rsid w:val="005E2763"/>
    <w:rsid w:val="00610F17"/>
    <w:rsid w:val="0061592E"/>
    <w:rsid w:val="00706DB5"/>
    <w:rsid w:val="008651ED"/>
    <w:rsid w:val="00867740"/>
    <w:rsid w:val="008751B0"/>
    <w:rsid w:val="0094236A"/>
    <w:rsid w:val="00981649"/>
    <w:rsid w:val="009A7D68"/>
    <w:rsid w:val="009C5C73"/>
    <w:rsid w:val="00A76910"/>
    <w:rsid w:val="00B052CC"/>
    <w:rsid w:val="00B15493"/>
    <w:rsid w:val="00B469B9"/>
    <w:rsid w:val="00B76313"/>
    <w:rsid w:val="00B92778"/>
    <w:rsid w:val="00BB6162"/>
    <w:rsid w:val="00BB6338"/>
    <w:rsid w:val="00BD155B"/>
    <w:rsid w:val="00BE069A"/>
    <w:rsid w:val="00BE7DFB"/>
    <w:rsid w:val="00C37A19"/>
    <w:rsid w:val="00C53042"/>
    <w:rsid w:val="00CC21AC"/>
    <w:rsid w:val="00CC76E9"/>
    <w:rsid w:val="00D570CC"/>
    <w:rsid w:val="00D638A5"/>
    <w:rsid w:val="00D831DE"/>
    <w:rsid w:val="00DB6DE6"/>
    <w:rsid w:val="00DE3615"/>
    <w:rsid w:val="00DE598E"/>
    <w:rsid w:val="00E177CD"/>
    <w:rsid w:val="00F41BC0"/>
    <w:rsid w:val="00FF2943"/>
    <w:rsid w:val="00FF558B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C1CB63"/>
  <w15:chartTrackingRefBased/>
  <w15:docId w15:val="{F68F0DA0-B7FC-4870-9B85-851A4989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54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493"/>
  </w:style>
  <w:style w:type="paragraph" w:styleId="Fuzeile">
    <w:name w:val="footer"/>
    <w:basedOn w:val="Standard"/>
    <w:link w:val="FuzeileZchn"/>
    <w:uiPriority w:val="99"/>
    <w:unhideWhenUsed/>
    <w:rsid w:val="00B154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493"/>
  </w:style>
  <w:style w:type="table" w:styleId="Tabellenraster">
    <w:name w:val="Table Grid"/>
    <w:basedOn w:val="NormaleTabelle"/>
    <w:uiPriority w:val="39"/>
    <w:rsid w:val="00CC2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0B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30B2D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C37A19"/>
    <w:pPr>
      <w:framePr w:w="2597" w:h="3104" w:hRule="exact" w:hSpace="142" w:wrap="notBeside" w:vAnchor="page" w:hAnchor="page" w:x="8187" w:y="2165"/>
      <w:tabs>
        <w:tab w:val="left" w:pos="709"/>
      </w:tabs>
      <w:spacing w:line="240" w:lineRule="atLeast"/>
      <w:jc w:val="center"/>
    </w:pPr>
    <w:rPr>
      <w:rFonts w:eastAsia="Times New Roman" w:cs="Arial"/>
      <w:sz w:val="16"/>
      <w:szCs w:val="20"/>
      <w:lang w:eastAsia="de-DE"/>
    </w:rPr>
  </w:style>
  <w:style w:type="character" w:customStyle="1" w:styleId="TextkrperZchn">
    <w:name w:val="Textkörper Zchn"/>
    <w:link w:val="Textkrper"/>
    <w:rsid w:val="00C37A19"/>
    <w:rPr>
      <w:rFonts w:eastAsia="Times New Roman" w:cs="Arial"/>
      <w:sz w:val="16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06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schier\Documents\Benutzerdefinierte%20Office-Vorlagen\Nov_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B972-605C-453C-94D2-E38A4EA1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Nov_22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Geschier</dc:creator>
  <cp:keywords/>
  <dc:description/>
  <cp:lastModifiedBy>Alexandra Steinbeck</cp:lastModifiedBy>
  <cp:revision>3</cp:revision>
  <cp:lastPrinted>2023-01-21T09:17:00Z</cp:lastPrinted>
  <dcterms:created xsi:type="dcterms:W3CDTF">2024-09-24T13:41:00Z</dcterms:created>
  <dcterms:modified xsi:type="dcterms:W3CDTF">2025-10-13T10:35:00Z</dcterms:modified>
</cp:coreProperties>
</file>